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574"/>
        <w:gridCol w:w="374"/>
        <w:gridCol w:w="374"/>
        <w:gridCol w:w="374"/>
        <w:gridCol w:w="374"/>
        <w:gridCol w:w="251"/>
        <w:gridCol w:w="374"/>
        <w:gridCol w:w="374"/>
        <w:gridCol w:w="374"/>
        <w:gridCol w:w="374"/>
        <w:gridCol w:w="374"/>
        <w:gridCol w:w="172"/>
        <w:gridCol w:w="202"/>
        <w:gridCol w:w="465"/>
        <w:gridCol w:w="374"/>
        <w:gridCol w:w="579"/>
        <w:gridCol w:w="450"/>
        <w:gridCol w:w="167"/>
        <w:gridCol w:w="374"/>
        <w:gridCol w:w="374"/>
        <w:gridCol w:w="374"/>
        <w:gridCol w:w="374"/>
        <w:gridCol w:w="374"/>
        <w:gridCol w:w="374"/>
        <w:gridCol w:w="267"/>
        <w:gridCol w:w="268"/>
      </w:tblGrid>
      <w:tr w:rsidR="00A00BA2">
        <w:tc>
          <w:tcPr>
            <w:tcW w:w="9379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A00BA2" w:rsidRDefault="000D4EF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bookmarkStart w:id="0" w:name="_GoBack"/>
            <w:bookmarkEnd w:id="0"/>
            <w:r>
              <w:rPr>
                <w:b/>
                <w:bCs/>
                <w:color w:val="000000"/>
              </w:rPr>
              <w:t>MEDIATION CHECKLIST</w:t>
            </w:r>
          </w:p>
          <w:p w:rsidR="00A00BA2" w:rsidRDefault="000D4EF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AND</w:t>
            </w:r>
          </w:p>
          <w:p w:rsidR="00A00BA2" w:rsidRDefault="000D4EF0">
            <w:pPr>
              <w:pStyle w:val="Heading1"/>
            </w:pPr>
            <w:r>
              <w:t>WORKSHEET</w:t>
            </w:r>
          </w:p>
          <w:p w:rsidR="00A00BA2" w:rsidRDefault="00A00BA2"/>
        </w:tc>
      </w:tr>
      <w:tr w:rsidR="00A00BA2"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0D4EF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I.</w:t>
            </w:r>
          </w:p>
        </w:tc>
        <w:tc>
          <w:tcPr>
            <w:tcW w:w="149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00BA2" w:rsidRDefault="000D4EF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PARTIES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A00BA2"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0D4EF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A.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00BA2" w:rsidRDefault="000D4EF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Owner(s)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nil"/>
              <w:left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nil"/>
              <w:left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nil"/>
              <w:left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nil"/>
              <w:left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67" w:type="dxa"/>
            <w:tcBorders>
              <w:top w:val="nil"/>
              <w:left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68" w:type="dxa"/>
            <w:tcBorders>
              <w:top w:val="nil"/>
              <w:left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A00BA2"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7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0BA2" w:rsidRDefault="000D4EF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Name</w:t>
            </w:r>
          </w:p>
        </w:tc>
        <w:tc>
          <w:tcPr>
            <w:tcW w:w="5111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0BA2" w:rsidRDefault="000D4EF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  <w:bookmarkEnd w:id="1"/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7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0BA2" w:rsidRDefault="000D4EF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Phone</w:t>
            </w:r>
          </w:p>
        </w:tc>
        <w:tc>
          <w:tcPr>
            <w:tcW w:w="203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0BA2" w:rsidRDefault="000D4EF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  <w:bookmarkEnd w:id="2"/>
          </w:p>
        </w:tc>
      </w:tr>
      <w:tr w:rsidR="00A00BA2"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1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00BA2" w:rsidRDefault="000D4EF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Address</w:t>
            </w:r>
          </w:p>
        </w:tc>
        <w:tc>
          <w:tcPr>
            <w:tcW w:w="4737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0BA2" w:rsidRDefault="000D4EF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  <w:bookmarkEnd w:id="3"/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7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0BA2" w:rsidRDefault="000D4EF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Fax</w:t>
            </w:r>
          </w:p>
        </w:tc>
        <w:tc>
          <w:tcPr>
            <w:tcW w:w="20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00BA2" w:rsidRDefault="000D4EF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  <w:bookmarkEnd w:id="4"/>
          </w:p>
        </w:tc>
      </w:tr>
      <w:tr w:rsidR="00A00BA2"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9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00BA2" w:rsidRDefault="000D4EF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City/State/Zip</w:t>
            </w:r>
          </w:p>
        </w:tc>
        <w:tc>
          <w:tcPr>
            <w:tcW w:w="4363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0BA2" w:rsidRDefault="000D4EF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  <w:bookmarkEnd w:id="5"/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A00BA2"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12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00BA2" w:rsidRDefault="000D4EF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Owner(s) Attorney</w:t>
            </w:r>
          </w:p>
        </w:tc>
        <w:tc>
          <w:tcPr>
            <w:tcW w:w="373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0BA2" w:rsidRDefault="000D4EF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  <w:bookmarkEnd w:id="6"/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7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0BA2" w:rsidRDefault="000D4EF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Phone</w:t>
            </w:r>
          </w:p>
        </w:tc>
        <w:tc>
          <w:tcPr>
            <w:tcW w:w="203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0BA2" w:rsidRDefault="000D4EF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  <w:bookmarkEnd w:id="7"/>
          </w:p>
        </w:tc>
      </w:tr>
      <w:tr w:rsidR="00A00BA2"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1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00BA2" w:rsidRDefault="000D4EF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Address</w:t>
            </w:r>
          </w:p>
        </w:tc>
        <w:tc>
          <w:tcPr>
            <w:tcW w:w="4737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0BA2" w:rsidRDefault="000D4EF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8" w:name="Text5"/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  <w:bookmarkEnd w:id="8"/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7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0BA2" w:rsidRDefault="000D4EF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Fax</w:t>
            </w:r>
          </w:p>
        </w:tc>
        <w:tc>
          <w:tcPr>
            <w:tcW w:w="20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00BA2" w:rsidRDefault="000D4EF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  <w:bookmarkEnd w:id="9"/>
          </w:p>
        </w:tc>
      </w:tr>
      <w:tr w:rsidR="00A00BA2"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9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00BA2" w:rsidRDefault="000D4EF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City/State/Zip</w:t>
            </w:r>
          </w:p>
        </w:tc>
        <w:tc>
          <w:tcPr>
            <w:tcW w:w="4363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0BA2" w:rsidRDefault="000D4EF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0" w:name="Text6"/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  <w:bookmarkEnd w:id="10"/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A00BA2"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A00BA2"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0D4EF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B.</w:t>
            </w:r>
          </w:p>
        </w:tc>
        <w:tc>
          <w:tcPr>
            <w:tcW w:w="32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00BA2" w:rsidRDefault="000D4EF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Department Representative(s)</w:t>
            </w:r>
          </w:p>
        </w:tc>
        <w:tc>
          <w:tcPr>
            <w:tcW w:w="3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nil"/>
              <w:left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nil"/>
              <w:left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nil"/>
              <w:left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nil"/>
              <w:left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67" w:type="dxa"/>
            <w:tcBorders>
              <w:top w:val="nil"/>
              <w:left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68" w:type="dxa"/>
            <w:tcBorders>
              <w:top w:val="nil"/>
              <w:left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A00BA2"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7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0BA2" w:rsidRDefault="000D4EF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Name</w:t>
            </w:r>
          </w:p>
        </w:tc>
        <w:tc>
          <w:tcPr>
            <w:tcW w:w="5111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0BA2" w:rsidRDefault="000D4EF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  <w:bookmarkEnd w:id="11"/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7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0BA2" w:rsidRDefault="000D4EF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Phone</w:t>
            </w:r>
          </w:p>
        </w:tc>
        <w:tc>
          <w:tcPr>
            <w:tcW w:w="203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0BA2" w:rsidRDefault="000D4EF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2" w:name="Text14"/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  <w:bookmarkEnd w:id="12"/>
          </w:p>
        </w:tc>
      </w:tr>
      <w:tr w:rsidR="00A00BA2"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1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00BA2" w:rsidRDefault="000D4EF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Address</w:t>
            </w:r>
          </w:p>
        </w:tc>
        <w:tc>
          <w:tcPr>
            <w:tcW w:w="4737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0BA2" w:rsidRDefault="000D4EF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3" w:name="Text12"/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  <w:bookmarkEnd w:id="13"/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7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0BA2" w:rsidRDefault="000D4EF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Fax</w:t>
            </w:r>
          </w:p>
        </w:tc>
        <w:tc>
          <w:tcPr>
            <w:tcW w:w="20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00BA2" w:rsidRDefault="000D4EF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  <w:bookmarkEnd w:id="14"/>
          </w:p>
        </w:tc>
      </w:tr>
      <w:tr w:rsidR="00A00BA2"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9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00BA2" w:rsidRDefault="000D4EF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City/State/Zip</w:t>
            </w:r>
          </w:p>
        </w:tc>
        <w:tc>
          <w:tcPr>
            <w:tcW w:w="4363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0BA2" w:rsidRDefault="000D4EF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5" w:name="Text13"/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  <w:bookmarkEnd w:id="15"/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A00BA2"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A00BA2"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0D4EF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C.</w:t>
            </w:r>
          </w:p>
        </w:tc>
        <w:tc>
          <w:tcPr>
            <w:tcW w:w="408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A00BA2" w:rsidRDefault="000D4EF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Attorney for MoDOT (if applicable)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nil"/>
              <w:left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nil"/>
              <w:left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nil"/>
              <w:left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nil"/>
              <w:left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67" w:type="dxa"/>
            <w:tcBorders>
              <w:top w:val="nil"/>
              <w:left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68" w:type="dxa"/>
            <w:tcBorders>
              <w:top w:val="nil"/>
              <w:left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A00BA2"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7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0BA2" w:rsidRDefault="000D4EF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Name</w:t>
            </w:r>
          </w:p>
        </w:tc>
        <w:tc>
          <w:tcPr>
            <w:tcW w:w="5111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0BA2" w:rsidRDefault="000D4EF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6" w:name="Text16"/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  <w:bookmarkEnd w:id="16"/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7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0BA2" w:rsidRDefault="000D4EF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Phone</w:t>
            </w:r>
          </w:p>
        </w:tc>
        <w:tc>
          <w:tcPr>
            <w:tcW w:w="203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0BA2" w:rsidRDefault="000D4EF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7" w:name="Text17"/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  <w:bookmarkEnd w:id="17"/>
          </w:p>
        </w:tc>
      </w:tr>
      <w:tr w:rsidR="00A00BA2"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1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00BA2" w:rsidRDefault="000D4EF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Address</w:t>
            </w:r>
          </w:p>
        </w:tc>
        <w:tc>
          <w:tcPr>
            <w:tcW w:w="4737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0BA2" w:rsidRDefault="000D4EF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8" w:name="Text19"/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  <w:bookmarkEnd w:id="18"/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7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0BA2" w:rsidRDefault="000D4EF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Fax</w:t>
            </w:r>
          </w:p>
        </w:tc>
        <w:tc>
          <w:tcPr>
            <w:tcW w:w="20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00BA2" w:rsidRDefault="000D4EF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9" w:name="Text18"/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  <w:bookmarkEnd w:id="19"/>
          </w:p>
        </w:tc>
      </w:tr>
      <w:tr w:rsidR="00A00BA2"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9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00BA2" w:rsidRDefault="000D4EF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City/State/Zip</w:t>
            </w:r>
          </w:p>
        </w:tc>
        <w:tc>
          <w:tcPr>
            <w:tcW w:w="4363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0BA2" w:rsidRDefault="000D4EF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0" w:name="Text20"/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  <w:bookmarkEnd w:id="20"/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A00BA2"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A00BA2"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0D4EF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D.</w:t>
            </w:r>
          </w:p>
        </w:tc>
        <w:tc>
          <w:tcPr>
            <w:tcW w:w="286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00BA2" w:rsidRDefault="000D4EF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Mediator(s) Information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nil"/>
              <w:left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nil"/>
              <w:left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nil"/>
              <w:left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nil"/>
              <w:left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67" w:type="dxa"/>
            <w:tcBorders>
              <w:top w:val="nil"/>
              <w:left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68" w:type="dxa"/>
            <w:tcBorders>
              <w:top w:val="nil"/>
              <w:left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A00BA2"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7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0BA2" w:rsidRDefault="000D4EF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Name</w:t>
            </w:r>
          </w:p>
        </w:tc>
        <w:tc>
          <w:tcPr>
            <w:tcW w:w="5111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0BA2" w:rsidRDefault="000D4EF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1" w:name="Text21"/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  <w:bookmarkEnd w:id="21"/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7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0BA2" w:rsidRDefault="000D4EF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Phone</w:t>
            </w:r>
          </w:p>
        </w:tc>
        <w:tc>
          <w:tcPr>
            <w:tcW w:w="203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0BA2" w:rsidRDefault="000D4EF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2" w:name="Text24"/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  <w:bookmarkEnd w:id="22"/>
          </w:p>
        </w:tc>
      </w:tr>
      <w:tr w:rsidR="00A00BA2"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1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00BA2" w:rsidRDefault="000D4EF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Address</w:t>
            </w:r>
          </w:p>
        </w:tc>
        <w:tc>
          <w:tcPr>
            <w:tcW w:w="4737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0BA2" w:rsidRDefault="000D4EF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3" w:name="Text22"/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  <w:bookmarkEnd w:id="23"/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7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0BA2" w:rsidRDefault="000D4EF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Fax</w:t>
            </w:r>
          </w:p>
        </w:tc>
        <w:tc>
          <w:tcPr>
            <w:tcW w:w="20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00BA2" w:rsidRDefault="000D4EF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4" w:name="Text25"/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  <w:bookmarkEnd w:id="24"/>
          </w:p>
        </w:tc>
      </w:tr>
      <w:tr w:rsidR="00A00BA2"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9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00BA2" w:rsidRDefault="000D4EF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City/State/Zip</w:t>
            </w:r>
          </w:p>
        </w:tc>
        <w:tc>
          <w:tcPr>
            <w:tcW w:w="4363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0BA2" w:rsidRDefault="000D4EF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5" w:name="Text23"/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  <w:bookmarkEnd w:id="25"/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A00BA2"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A00BA2"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0D4EF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II.</w:t>
            </w:r>
          </w:p>
        </w:tc>
        <w:tc>
          <w:tcPr>
            <w:tcW w:w="286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00BA2" w:rsidRDefault="000D4EF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TRACT INFORMATION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A00BA2"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0D4EF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A.</w:t>
            </w:r>
          </w:p>
        </w:tc>
        <w:tc>
          <w:tcPr>
            <w:tcW w:w="249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00BA2" w:rsidRDefault="000D4EF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General Information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A00BA2"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1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00BA2" w:rsidRDefault="000D4EF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County</w:t>
            </w:r>
          </w:p>
        </w:tc>
        <w:tc>
          <w:tcPr>
            <w:tcW w:w="4737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0BA2" w:rsidRDefault="000D4EF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6" w:name="Text26"/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  <w:bookmarkEnd w:id="26"/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A00BA2"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7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0BA2" w:rsidRDefault="000D4EF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Route</w:t>
            </w:r>
          </w:p>
        </w:tc>
        <w:tc>
          <w:tcPr>
            <w:tcW w:w="5111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0BA2" w:rsidRDefault="000D4EF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7" w:name="Text27"/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  <w:bookmarkEnd w:id="27"/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A00BA2"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9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00BA2" w:rsidRDefault="000D4EF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Project No.</w:t>
            </w:r>
          </w:p>
        </w:tc>
        <w:tc>
          <w:tcPr>
            <w:tcW w:w="4363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0BA2" w:rsidRDefault="000D4EF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8" w:name="Text28"/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  <w:bookmarkEnd w:id="28"/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A00BA2"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1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00BA2" w:rsidRDefault="000D4EF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Tract No.</w:t>
            </w:r>
          </w:p>
        </w:tc>
        <w:tc>
          <w:tcPr>
            <w:tcW w:w="4737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0BA2" w:rsidRDefault="000D4EF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9" w:name="Text29"/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  <w:bookmarkEnd w:id="29"/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A00BA2"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A00BA2"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0D4EF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B.</w:t>
            </w:r>
          </w:p>
        </w:tc>
        <w:tc>
          <w:tcPr>
            <w:tcW w:w="32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00BA2" w:rsidRDefault="000D4EF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Information on Acquisition</w:t>
            </w:r>
          </w:p>
        </w:tc>
        <w:tc>
          <w:tcPr>
            <w:tcW w:w="3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A00BA2"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86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00BA2" w:rsidRDefault="000D4EF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Total land before the taking</w:t>
            </w:r>
          </w:p>
        </w:tc>
        <w:tc>
          <w:tcPr>
            <w:tcW w:w="5936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0BA2" w:rsidRDefault="000D4EF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0" w:name="Text30"/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  <w:bookmarkEnd w:id="30"/>
          </w:p>
        </w:tc>
      </w:tr>
      <w:tr w:rsidR="00A00BA2"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86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00BA2" w:rsidRDefault="000D4EF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Total land after the taking</w:t>
            </w:r>
          </w:p>
        </w:tc>
        <w:tc>
          <w:tcPr>
            <w:tcW w:w="5936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00BA2" w:rsidRDefault="000D4EF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1" w:name="Text31"/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  <w:bookmarkEnd w:id="31"/>
          </w:p>
        </w:tc>
      </w:tr>
      <w:tr w:rsidR="00A00BA2"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61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00BA2" w:rsidRDefault="000D4EF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Total right of way or fee to be taken</w:t>
            </w:r>
          </w:p>
        </w:tc>
        <w:tc>
          <w:tcPr>
            <w:tcW w:w="5188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0BA2" w:rsidRDefault="000D4EF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2" w:name="Text32"/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  <w:bookmarkEnd w:id="32"/>
          </w:p>
        </w:tc>
      </w:tr>
      <w:tr w:rsidR="00A00BA2"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8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00BA2" w:rsidRDefault="000D4EF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Total easements, type and area taken</w:t>
            </w:r>
          </w:p>
        </w:tc>
        <w:tc>
          <w:tcPr>
            <w:tcW w:w="501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00BA2" w:rsidRDefault="000D4EF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3" w:name="Text33"/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  <w:bookmarkEnd w:id="33"/>
          </w:p>
        </w:tc>
      </w:tr>
      <w:tr w:rsidR="00A00BA2"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49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00BA2" w:rsidRDefault="000D4EF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Limited Access Taken</w:t>
            </w:r>
          </w:p>
        </w:tc>
        <w:tc>
          <w:tcPr>
            <w:tcW w:w="6310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0BA2" w:rsidRDefault="000D4EF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4" w:name="Text34"/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  <w:bookmarkEnd w:id="34"/>
          </w:p>
        </w:tc>
      </w:tr>
    </w:tbl>
    <w:p w:rsidR="00A00BA2" w:rsidRDefault="000D4EF0">
      <w:r>
        <w:br w:type="page"/>
      </w:r>
    </w:p>
    <w:tbl>
      <w:tblPr>
        <w:tblW w:w="0" w:type="auto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574"/>
        <w:gridCol w:w="374"/>
        <w:gridCol w:w="374"/>
        <w:gridCol w:w="374"/>
        <w:gridCol w:w="374"/>
        <w:gridCol w:w="251"/>
        <w:gridCol w:w="374"/>
        <w:gridCol w:w="374"/>
        <w:gridCol w:w="374"/>
        <w:gridCol w:w="374"/>
        <w:gridCol w:w="374"/>
        <w:gridCol w:w="374"/>
        <w:gridCol w:w="465"/>
        <w:gridCol w:w="323"/>
        <w:gridCol w:w="51"/>
        <w:gridCol w:w="579"/>
        <w:gridCol w:w="450"/>
        <w:gridCol w:w="167"/>
        <w:gridCol w:w="374"/>
        <w:gridCol w:w="374"/>
        <w:gridCol w:w="374"/>
        <w:gridCol w:w="374"/>
        <w:gridCol w:w="374"/>
        <w:gridCol w:w="374"/>
        <w:gridCol w:w="267"/>
        <w:gridCol w:w="268"/>
      </w:tblGrid>
      <w:tr w:rsidR="00A00BA2"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A00BA2"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nil"/>
              <w:left w:val="nil"/>
              <w:right w:val="nil"/>
            </w:tcBorders>
          </w:tcPr>
          <w:p w:rsidR="00A00BA2" w:rsidRDefault="000D4EF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C.</w:t>
            </w:r>
          </w:p>
        </w:tc>
        <w:tc>
          <w:tcPr>
            <w:tcW w:w="5485" w:type="dxa"/>
            <w:gridSpan w:val="15"/>
            <w:tcBorders>
              <w:top w:val="nil"/>
              <w:left w:val="nil"/>
              <w:right w:val="nil"/>
            </w:tcBorders>
          </w:tcPr>
          <w:p w:rsidR="00A00BA2" w:rsidRDefault="000D4EF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Description of property before the acquisition</w:t>
            </w:r>
          </w:p>
        </w:tc>
        <w:tc>
          <w:tcPr>
            <w:tcW w:w="2946" w:type="dxa"/>
            <w:gridSpan w:val="9"/>
            <w:tcBorders>
              <w:top w:val="nil"/>
              <w:left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A00BA2"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805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0BA2" w:rsidRDefault="000D4EF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5" w:name="Text35"/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  <w:bookmarkEnd w:id="35"/>
          </w:p>
        </w:tc>
      </w:tr>
      <w:tr w:rsidR="00A00BA2"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805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00BA2" w:rsidRDefault="000D4EF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6" w:name="Text36"/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  <w:bookmarkEnd w:id="36"/>
          </w:p>
        </w:tc>
      </w:tr>
      <w:tr w:rsidR="00A00BA2"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805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00BA2" w:rsidRDefault="000D4EF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7" w:name="Text37"/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  <w:bookmarkEnd w:id="37"/>
          </w:p>
        </w:tc>
      </w:tr>
      <w:tr w:rsidR="00A00BA2"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805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00BA2" w:rsidRDefault="000D4EF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8" w:name="Text38"/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  <w:bookmarkEnd w:id="38"/>
          </w:p>
        </w:tc>
      </w:tr>
      <w:tr w:rsidR="00A00BA2"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A00BA2"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nil"/>
              <w:left w:val="nil"/>
              <w:right w:val="nil"/>
            </w:tcBorders>
          </w:tcPr>
          <w:p w:rsidR="00A00BA2" w:rsidRDefault="000D4EF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D.</w:t>
            </w:r>
          </w:p>
        </w:tc>
        <w:tc>
          <w:tcPr>
            <w:tcW w:w="5035" w:type="dxa"/>
            <w:gridSpan w:val="14"/>
            <w:tcBorders>
              <w:top w:val="nil"/>
              <w:left w:val="nil"/>
              <w:right w:val="nil"/>
            </w:tcBorders>
          </w:tcPr>
          <w:p w:rsidR="00A00BA2" w:rsidRDefault="000D4EF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Description of property after the acquisition</w:t>
            </w:r>
          </w:p>
        </w:tc>
        <w:tc>
          <w:tcPr>
            <w:tcW w:w="3396" w:type="dxa"/>
            <w:gridSpan w:val="10"/>
            <w:tcBorders>
              <w:top w:val="nil"/>
              <w:left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A00BA2"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805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0BA2" w:rsidRDefault="000D4EF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9" w:name="Text39"/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  <w:bookmarkEnd w:id="39"/>
          </w:p>
        </w:tc>
      </w:tr>
      <w:tr w:rsidR="00A00BA2"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805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00BA2" w:rsidRDefault="000D4EF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40" w:name="Text40"/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  <w:bookmarkEnd w:id="40"/>
          </w:p>
        </w:tc>
      </w:tr>
      <w:tr w:rsidR="00A00BA2"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805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00BA2" w:rsidRDefault="000D4EF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41" w:name="Text41"/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  <w:bookmarkEnd w:id="41"/>
          </w:p>
        </w:tc>
      </w:tr>
      <w:tr w:rsidR="00A00BA2"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805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00BA2" w:rsidRDefault="000D4EF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2" w:name="Text42"/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  <w:bookmarkEnd w:id="42"/>
          </w:p>
        </w:tc>
      </w:tr>
      <w:tr w:rsidR="00A00BA2"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A00BA2"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0D4EF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III.</w:t>
            </w:r>
          </w:p>
        </w:tc>
        <w:tc>
          <w:tcPr>
            <w:tcW w:w="361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00BA2" w:rsidRDefault="000D4EF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VALUATION INFORMATION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nil"/>
              <w:left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nil"/>
              <w:left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nil"/>
              <w:left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67" w:type="dxa"/>
            <w:tcBorders>
              <w:top w:val="nil"/>
              <w:left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68" w:type="dxa"/>
            <w:tcBorders>
              <w:top w:val="nil"/>
              <w:left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A00BA2"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74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00BA2" w:rsidRDefault="000D4EF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Approved offer</w:t>
            </w:r>
          </w:p>
        </w:tc>
        <w:tc>
          <w:tcPr>
            <w:tcW w:w="18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0BA2" w:rsidRDefault="000D4EF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Text43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43" w:name="Text43"/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  <w:bookmarkEnd w:id="43"/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69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00BA2" w:rsidRDefault="000D4EF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Last known counteroffer</w:t>
            </w:r>
          </w:p>
        </w:tc>
        <w:tc>
          <w:tcPr>
            <w:tcW w:w="165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0BA2" w:rsidRDefault="000D4EF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Text44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44" w:name="Text44"/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  <w:bookmarkEnd w:id="44"/>
          </w:p>
        </w:tc>
      </w:tr>
      <w:tr w:rsidR="00A00BA2"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456" w:type="dxa"/>
            <w:gridSpan w:val="12"/>
            <w:tcBorders>
              <w:top w:val="nil"/>
              <w:left w:val="nil"/>
              <w:right w:val="nil"/>
            </w:tcBorders>
          </w:tcPr>
          <w:p w:rsidR="00A00BA2" w:rsidRDefault="000D4EF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Brief statement of basis of approved offer</w:t>
            </w:r>
          </w:p>
        </w:tc>
        <w:tc>
          <w:tcPr>
            <w:tcW w:w="4349" w:type="dxa"/>
            <w:gridSpan w:val="13"/>
            <w:tcBorders>
              <w:top w:val="nil"/>
              <w:left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A00BA2"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805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0BA2" w:rsidRDefault="000D4EF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45" w:name="Text45"/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  <w:bookmarkEnd w:id="45"/>
          </w:p>
        </w:tc>
      </w:tr>
      <w:tr w:rsidR="00A00BA2"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805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00BA2" w:rsidRDefault="000D4EF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46" w:name="Text46"/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  <w:bookmarkEnd w:id="46"/>
          </w:p>
        </w:tc>
      </w:tr>
      <w:tr w:rsidR="00A00BA2"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805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00BA2" w:rsidRDefault="000D4EF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47" w:name="Text47"/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  <w:bookmarkEnd w:id="47"/>
          </w:p>
        </w:tc>
      </w:tr>
      <w:tr w:rsidR="00A00BA2"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805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00BA2" w:rsidRDefault="000D4EF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48" w:name="Text48"/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  <w:bookmarkEnd w:id="48"/>
          </w:p>
        </w:tc>
      </w:tr>
      <w:tr w:rsidR="00A00BA2"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805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00BA2" w:rsidRDefault="000D4EF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49" w:name="Text49"/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  <w:bookmarkEnd w:id="49"/>
          </w:p>
        </w:tc>
      </w:tr>
      <w:tr w:rsidR="00A00BA2"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A00BA2"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91" w:type="dxa"/>
            <w:gridSpan w:val="11"/>
            <w:tcBorders>
              <w:top w:val="nil"/>
              <w:left w:val="nil"/>
              <w:right w:val="nil"/>
            </w:tcBorders>
          </w:tcPr>
          <w:p w:rsidR="00A00BA2" w:rsidRDefault="000D4EF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Brief statement of landowner's claim</w:t>
            </w:r>
          </w:p>
        </w:tc>
        <w:tc>
          <w:tcPr>
            <w:tcW w:w="4814" w:type="dxa"/>
            <w:gridSpan w:val="14"/>
            <w:tcBorders>
              <w:top w:val="nil"/>
              <w:left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A00BA2"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805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0BA2" w:rsidRDefault="000D4EF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50" w:name="Text51"/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  <w:bookmarkEnd w:id="50"/>
          </w:p>
        </w:tc>
      </w:tr>
      <w:tr w:rsidR="00A00BA2"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805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00BA2" w:rsidRDefault="000D4EF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51" w:name="Text52"/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  <w:bookmarkEnd w:id="51"/>
          </w:p>
        </w:tc>
      </w:tr>
      <w:tr w:rsidR="00A00BA2"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805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00BA2" w:rsidRDefault="000D4EF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52" w:name="Text53"/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  <w:bookmarkEnd w:id="52"/>
          </w:p>
        </w:tc>
      </w:tr>
      <w:tr w:rsidR="00A00BA2"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805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00BA2" w:rsidRDefault="000D4EF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53" w:name="Text54"/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  <w:bookmarkEnd w:id="53"/>
          </w:p>
        </w:tc>
      </w:tr>
      <w:tr w:rsidR="00A00BA2"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805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00BA2" w:rsidRDefault="000D4EF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54" w:name="Text55"/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  <w:bookmarkEnd w:id="54"/>
          </w:p>
        </w:tc>
      </w:tr>
      <w:tr w:rsidR="00A00BA2"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0D4EF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IV.</w:t>
            </w:r>
          </w:p>
        </w:tc>
        <w:tc>
          <w:tcPr>
            <w:tcW w:w="6400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0BA2" w:rsidRDefault="000D4EF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SPECIAL CONSIDERATIONS </w:t>
            </w:r>
            <w:r>
              <w:rPr>
                <w:color w:val="000000"/>
              </w:rPr>
              <w:t>(Specify type and amount)</w:t>
            </w: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A00BA2"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805" w:type="dxa"/>
            <w:gridSpan w:val="25"/>
            <w:tcBorders>
              <w:top w:val="nil"/>
              <w:left w:val="nil"/>
              <w:right w:val="nil"/>
            </w:tcBorders>
          </w:tcPr>
          <w:p w:rsidR="00A00BA2" w:rsidRDefault="000D4EF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Including but not limited to:  Consequential damages to remainder, special benefits, time constraints, design and project consideration, complaints or claims by property owner, costs of litigation, and other special considerations.</w:t>
            </w:r>
          </w:p>
        </w:tc>
      </w:tr>
      <w:tr w:rsidR="00A00BA2"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805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0BA2" w:rsidRDefault="000D4EF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55" w:name="Text56"/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  <w:bookmarkEnd w:id="55"/>
          </w:p>
        </w:tc>
      </w:tr>
      <w:tr w:rsidR="00A00BA2"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805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00BA2" w:rsidRDefault="000D4EF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56" w:name="Text57"/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  <w:bookmarkEnd w:id="56"/>
          </w:p>
        </w:tc>
      </w:tr>
      <w:tr w:rsidR="00A00BA2"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805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00BA2" w:rsidRDefault="000D4EF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57" w:name="Text58"/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  <w:bookmarkEnd w:id="57"/>
          </w:p>
        </w:tc>
      </w:tr>
      <w:tr w:rsidR="00A00BA2"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bookmarkStart w:id="58" w:name="Text72"/>
        <w:tc>
          <w:tcPr>
            <w:tcW w:w="8805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00BA2" w:rsidRDefault="000D4EF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  <w:bookmarkEnd w:id="58"/>
          </w:p>
        </w:tc>
      </w:tr>
      <w:tr w:rsidR="00A00BA2"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805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00BA2" w:rsidRDefault="000D4EF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59" w:name="Text59"/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  <w:bookmarkEnd w:id="59"/>
          </w:p>
        </w:tc>
      </w:tr>
      <w:tr w:rsidR="00A00BA2"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A00BA2"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0D4EF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V.</w:t>
            </w:r>
          </w:p>
        </w:tc>
        <w:tc>
          <w:tcPr>
            <w:tcW w:w="540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A00BA2" w:rsidRDefault="000D4EF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DOCUMENTATION AND ATTACHMENTS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A00BA2"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0D4EF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A.</w:t>
            </w:r>
          </w:p>
        </w:tc>
        <w:tc>
          <w:tcPr>
            <w:tcW w:w="286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00BA2" w:rsidRDefault="000D4EF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Mediation Documentation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A00BA2"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49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00BA2" w:rsidRDefault="000D4EF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Referral from MoDOT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0D4EF0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Yes</w:t>
            </w:r>
          </w:p>
        </w:tc>
        <w:tc>
          <w:tcPr>
            <w:tcW w:w="3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0BA2" w:rsidRDefault="000D4EF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Check1"/>
            <w:r>
              <w:rPr>
                <w:color w:val="000000"/>
              </w:rPr>
              <w:instrText xml:space="preserve"> FORMCHECKBOX </w:instrText>
            </w:r>
            <w:r w:rsidR="00E64DF3">
              <w:rPr>
                <w:color w:val="000000"/>
              </w:rPr>
            </w:r>
            <w:r w:rsidR="00E64DF3"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  <w:bookmarkEnd w:id="60"/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0D4EF0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No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0D4EF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Check2"/>
            <w:r>
              <w:rPr>
                <w:color w:val="000000"/>
              </w:rPr>
              <w:instrText xml:space="preserve"> FORMCHECKBOX </w:instrText>
            </w:r>
            <w:r w:rsidR="00E64DF3">
              <w:rPr>
                <w:color w:val="000000"/>
              </w:rPr>
            </w:r>
            <w:r w:rsidR="00E64DF3"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  <w:bookmarkEnd w:id="61"/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A00BA2"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4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00BA2" w:rsidRDefault="000D4EF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Letter to owner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0D4EF0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Yes</w:t>
            </w:r>
          </w:p>
        </w:tc>
        <w:tc>
          <w:tcPr>
            <w:tcW w:w="3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0BA2" w:rsidRDefault="000D4EF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Check3"/>
            <w:r>
              <w:rPr>
                <w:color w:val="000000"/>
              </w:rPr>
              <w:instrText xml:space="preserve"> FORMCHECKBOX </w:instrText>
            </w:r>
            <w:r w:rsidR="00E64DF3">
              <w:rPr>
                <w:color w:val="000000"/>
              </w:rPr>
            </w:r>
            <w:r w:rsidR="00E64DF3"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  <w:bookmarkEnd w:id="62"/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0D4EF0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No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0D4EF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Check7"/>
            <w:r>
              <w:rPr>
                <w:color w:val="000000"/>
              </w:rPr>
              <w:instrText xml:space="preserve"> FORMCHECKBOX </w:instrText>
            </w:r>
            <w:r w:rsidR="00E64DF3">
              <w:rPr>
                <w:color w:val="000000"/>
              </w:rPr>
            </w:r>
            <w:r w:rsidR="00E64DF3"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  <w:bookmarkEnd w:id="63"/>
            <w:r>
              <w:rPr>
                <w:color w:val="000000"/>
              </w:rPr>
              <w:t xml:space="preserve"> 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A00BA2"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61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00BA2" w:rsidRDefault="000D4EF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Mediator background information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0D4EF0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Yes</w:t>
            </w:r>
          </w:p>
        </w:tc>
        <w:tc>
          <w:tcPr>
            <w:tcW w:w="3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0BA2" w:rsidRDefault="000D4EF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" w:name="Check4"/>
            <w:r>
              <w:rPr>
                <w:color w:val="000000"/>
              </w:rPr>
              <w:instrText xml:space="preserve"> FORMCHECKBOX </w:instrText>
            </w:r>
            <w:r w:rsidR="00E64DF3">
              <w:rPr>
                <w:color w:val="000000"/>
              </w:rPr>
            </w:r>
            <w:r w:rsidR="00E64DF3"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  <w:bookmarkEnd w:id="64"/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0D4EF0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No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0D4EF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Check8"/>
            <w:r>
              <w:rPr>
                <w:color w:val="000000"/>
              </w:rPr>
              <w:instrText xml:space="preserve"> FORMCHECKBOX </w:instrText>
            </w:r>
            <w:r w:rsidR="00E64DF3">
              <w:rPr>
                <w:color w:val="000000"/>
              </w:rPr>
            </w:r>
            <w:r w:rsidR="00E64DF3"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  <w:bookmarkEnd w:id="65"/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A00BA2"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49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00BA2" w:rsidRDefault="000D4EF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Agreement to mediate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0D4EF0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Yes</w:t>
            </w:r>
          </w:p>
        </w:tc>
        <w:tc>
          <w:tcPr>
            <w:tcW w:w="3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0BA2" w:rsidRDefault="000D4EF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" w:name="Check5"/>
            <w:r>
              <w:rPr>
                <w:color w:val="000000"/>
              </w:rPr>
              <w:instrText xml:space="preserve"> FORMCHECKBOX </w:instrText>
            </w:r>
            <w:r w:rsidR="00E64DF3">
              <w:rPr>
                <w:color w:val="000000"/>
              </w:rPr>
            </w:r>
            <w:r w:rsidR="00E64DF3"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  <w:bookmarkEnd w:id="66"/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0D4EF0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No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0D4EF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7" w:name="Check9"/>
            <w:r>
              <w:rPr>
                <w:color w:val="000000"/>
              </w:rPr>
              <w:instrText xml:space="preserve"> FORMCHECKBOX </w:instrText>
            </w:r>
            <w:r w:rsidR="00E64DF3">
              <w:rPr>
                <w:color w:val="000000"/>
              </w:rPr>
            </w:r>
            <w:r w:rsidR="00E64DF3"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  <w:bookmarkEnd w:id="67"/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A00BA2"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12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00BA2" w:rsidRDefault="000D4EF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Confirmation Letter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0D4EF0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Yes</w:t>
            </w:r>
          </w:p>
        </w:tc>
        <w:tc>
          <w:tcPr>
            <w:tcW w:w="3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0BA2" w:rsidRDefault="000D4EF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8" w:name="Check6"/>
            <w:r>
              <w:rPr>
                <w:color w:val="000000"/>
              </w:rPr>
              <w:instrText xml:space="preserve"> FORMCHECKBOX </w:instrText>
            </w:r>
            <w:r w:rsidR="00E64DF3">
              <w:rPr>
                <w:color w:val="000000"/>
              </w:rPr>
            </w:r>
            <w:r w:rsidR="00E64DF3"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  <w:bookmarkEnd w:id="68"/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0D4EF0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No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0D4EF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9" w:name="Check10"/>
            <w:r>
              <w:rPr>
                <w:color w:val="000000"/>
              </w:rPr>
              <w:instrText xml:space="preserve"> FORMCHECKBOX </w:instrText>
            </w:r>
            <w:r w:rsidR="00E64DF3">
              <w:rPr>
                <w:color w:val="000000"/>
              </w:rPr>
            </w:r>
            <w:r w:rsidR="00E64DF3"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  <w:bookmarkEnd w:id="69"/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A00BA2"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A00BA2"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0D4EF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B.</w:t>
            </w:r>
          </w:p>
        </w:tc>
        <w:tc>
          <w:tcPr>
            <w:tcW w:w="640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A00BA2" w:rsidRDefault="000D4EF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Valuation and presentation </w:t>
            </w:r>
            <w:r>
              <w:rPr>
                <w:color w:val="000000"/>
              </w:rPr>
              <w:t>(copies to accompany worksheet)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A00BA2"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9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00BA2" w:rsidRDefault="000D4EF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Plan sheet(s)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0D4EF0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Yes</w:t>
            </w:r>
          </w:p>
        </w:tc>
        <w:tc>
          <w:tcPr>
            <w:tcW w:w="3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0BA2" w:rsidRDefault="000D4EF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0" w:name="Check11"/>
            <w:r>
              <w:rPr>
                <w:color w:val="000000"/>
              </w:rPr>
              <w:instrText xml:space="preserve"> FORMCHECKBOX </w:instrText>
            </w:r>
            <w:r w:rsidR="00E64DF3">
              <w:rPr>
                <w:color w:val="000000"/>
              </w:rPr>
            </w:r>
            <w:r w:rsidR="00E64DF3"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  <w:bookmarkEnd w:id="70"/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0D4EF0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No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0D4EF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1" w:name="Check17"/>
            <w:r>
              <w:rPr>
                <w:color w:val="000000"/>
              </w:rPr>
              <w:instrText xml:space="preserve"> FORMCHECKBOX </w:instrText>
            </w:r>
            <w:r w:rsidR="00E64DF3">
              <w:rPr>
                <w:color w:val="000000"/>
              </w:rPr>
            </w:r>
            <w:r w:rsidR="00E64DF3"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  <w:bookmarkEnd w:id="71"/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A00BA2"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9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00BA2" w:rsidRDefault="000D4EF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Photograph(s)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0D4EF0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Yes</w:t>
            </w:r>
          </w:p>
        </w:tc>
        <w:tc>
          <w:tcPr>
            <w:tcW w:w="3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0BA2" w:rsidRDefault="000D4EF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2" w:name="Check12"/>
            <w:r>
              <w:rPr>
                <w:color w:val="000000"/>
              </w:rPr>
              <w:instrText xml:space="preserve"> FORMCHECKBOX </w:instrText>
            </w:r>
            <w:r w:rsidR="00E64DF3">
              <w:rPr>
                <w:color w:val="000000"/>
              </w:rPr>
            </w:r>
            <w:r w:rsidR="00E64DF3"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  <w:bookmarkEnd w:id="72"/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0D4EF0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No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0D4EF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3" w:name="Check18"/>
            <w:r>
              <w:rPr>
                <w:color w:val="000000"/>
              </w:rPr>
              <w:instrText xml:space="preserve"> FORMCHECKBOX </w:instrText>
            </w:r>
            <w:r w:rsidR="00E64DF3">
              <w:rPr>
                <w:color w:val="000000"/>
              </w:rPr>
            </w:r>
            <w:r w:rsidR="00E64DF3"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  <w:bookmarkEnd w:id="73"/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A00BA2"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12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00BA2" w:rsidRDefault="000D4EF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Appraisal Report(s)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0D4EF0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Yes</w:t>
            </w:r>
          </w:p>
        </w:tc>
        <w:tc>
          <w:tcPr>
            <w:tcW w:w="3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0BA2" w:rsidRDefault="000D4EF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4" w:name="Check13"/>
            <w:r>
              <w:rPr>
                <w:color w:val="000000"/>
              </w:rPr>
              <w:instrText xml:space="preserve"> FORMCHECKBOX </w:instrText>
            </w:r>
            <w:r w:rsidR="00E64DF3">
              <w:rPr>
                <w:color w:val="000000"/>
              </w:rPr>
            </w:r>
            <w:r w:rsidR="00E64DF3"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  <w:bookmarkEnd w:id="74"/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0D4EF0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No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0D4EF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5" w:name="Check19"/>
            <w:r>
              <w:rPr>
                <w:color w:val="000000"/>
              </w:rPr>
              <w:instrText xml:space="preserve"> FORMCHECKBOX </w:instrText>
            </w:r>
            <w:r w:rsidR="00E64DF3">
              <w:rPr>
                <w:color w:val="000000"/>
              </w:rPr>
            </w:r>
            <w:r w:rsidR="00E64DF3"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  <w:bookmarkEnd w:id="75"/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A00BA2"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9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00BA2" w:rsidRDefault="000D4EF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Offer letter(s)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0D4EF0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Yes</w:t>
            </w:r>
          </w:p>
        </w:tc>
        <w:tc>
          <w:tcPr>
            <w:tcW w:w="3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0BA2" w:rsidRDefault="000D4EF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6" w:name="Check14"/>
            <w:r>
              <w:rPr>
                <w:color w:val="000000"/>
              </w:rPr>
              <w:instrText xml:space="preserve"> FORMCHECKBOX </w:instrText>
            </w:r>
            <w:r w:rsidR="00E64DF3">
              <w:rPr>
                <w:color w:val="000000"/>
              </w:rPr>
            </w:r>
            <w:r w:rsidR="00E64DF3"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  <w:bookmarkEnd w:id="76"/>
            <w:r>
              <w:rPr>
                <w:color w:val="000000"/>
              </w:rPr>
              <w:t xml:space="preserve"> 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0D4EF0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No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0D4EF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7" w:name="Check20"/>
            <w:r>
              <w:rPr>
                <w:color w:val="000000"/>
              </w:rPr>
              <w:instrText xml:space="preserve"> FORMCHECKBOX </w:instrText>
            </w:r>
            <w:r w:rsidR="00E64DF3">
              <w:rPr>
                <w:color w:val="000000"/>
              </w:rPr>
            </w:r>
            <w:r w:rsidR="00E64DF3"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  <w:bookmarkEnd w:id="77"/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A00BA2"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49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00BA2" w:rsidRDefault="000D4EF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Recent jury verdict(s)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0D4EF0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Yes</w:t>
            </w:r>
          </w:p>
        </w:tc>
        <w:tc>
          <w:tcPr>
            <w:tcW w:w="3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0BA2" w:rsidRDefault="000D4EF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8" w:name="Check15"/>
            <w:r>
              <w:rPr>
                <w:color w:val="000000"/>
              </w:rPr>
              <w:instrText xml:space="preserve"> FORMCHECKBOX </w:instrText>
            </w:r>
            <w:r w:rsidR="00E64DF3">
              <w:rPr>
                <w:color w:val="000000"/>
              </w:rPr>
            </w:r>
            <w:r w:rsidR="00E64DF3"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  <w:bookmarkEnd w:id="78"/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0D4EF0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No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0D4EF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9" w:name="Check21"/>
            <w:r>
              <w:rPr>
                <w:color w:val="000000"/>
              </w:rPr>
              <w:instrText xml:space="preserve"> FORMCHECKBOX </w:instrText>
            </w:r>
            <w:r w:rsidR="00E64DF3">
              <w:rPr>
                <w:color w:val="000000"/>
              </w:rPr>
            </w:r>
            <w:r w:rsidR="00E64DF3"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  <w:bookmarkEnd w:id="79"/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A00BA2"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96" w:type="dxa"/>
            <w:gridSpan w:val="4"/>
            <w:tcBorders>
              <w:top w:val="nil"/>
              <w:left w:val="nil"/>
              <w:right w:val="nil"/>
            </w:tcBorders>
          </w:tcPr>
          <w:p w:rsidR="00A00BA2" w:rsidRDefault="000D4EF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Other(specify)</w:t>
            </w:r>
          </w:p>
        </w:tc>
        <w:tc>
          <w:tcPr>
            <w:tcW w:w="251" w:type="dxa"/>
            <w:tcBorders>
              <w:top w:val="nil"/>
              <w:left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nil"/>
              <w:left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nil"/>
              <w:left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nil"/>
              <w:left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nil"/>
              <w:left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nil"/>
              <w:left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nil"/>
              <w:left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65" w:type="dxa"/>
            <w:tcBorders>
              <w:top w:val="nil"/>
              <w:left w:val="nil"/>
              <w:right w:val="nil"/>
            </w:tcBorders>
          </w:tcPr>
          <w:p w:rsidR="00A00BA2" w:rsidRDefault="000D4EF0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Yes</w:t>
            </w:r>
          </w:p>
        </w:tc>
        <w:tc>
          <w:tcPr>
            <w:tcW w:w="374" w:type="dxa"/>
            <w:gridSpan w:val="2"/>
            <w:tcBorders>
              <w:top w:val="nil"/>
              <w:left w:val="nil"/>
              <w:right w:val="nil"/>
            </w:tcBorders>
          </w:tcPr>
          <w:p w:rsidR="00A00BA2" w:rsidRDefault="000D4EF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0" w:name="Check16"/>
            <w:r>
              <w:rPr>
                <w:color w:val="000000"/>
              </w:rPr>
              <w:instrText xml:space="preserve"> FORMCHECKBOX </w:instrText>
            </w:r>
            <w:r w:rsidR="00E64DF3">
              <w:rPr>
                <w:color w:val="000000"/>
              </w:rPr>
            </w:r>
            <w:r w:rsidR="00E64DF3"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  <w:bookmarkEnd w:id="80"/>
          </w:p>
        </w:tc>
        <w:tc>
          <w:tcPr>
            <w:tcW w:w="579" w:type="dxa"/>
            <w:tcBorders>
              <w:top w:val="nil"/>
              <w:left w:val="nil"/>
              <w:right w:val="nil"/>
            </w:tcBorders>
          </w:tcPr>
          <w:p w:rsidR="00A00BA2" w:rsidRDefault="000D4EF0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No</w:t>
            </w:r>
          </w:p>
        </w:tc>
        <w:tc>
          <w:tcPr>
            <w:tcW w:w="3396" w:type="dxa"/>
            <w:gridSpan w:val="10"/>
            <w:tcBorders>
              <w:top w:val="nil"/>
              <w:left w:val="nil"/>
              <w:right w:val="nil"/>
            </w:tcBorders>
          </w:tcPr>
          <w:p w:rsidR="00A00BA2" w:rsidRDefault="000D4EF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1" w:name="Check22"/>
            <w:r>
              <w:rPr>
                <w:color w:val="000000"/>
              </w:rPr>
              <w:instrText xml:space="preserve"> FORMCHECKBOX </w:instrText>
            </w:r>
            <w:r w:rsidR="00E64DF3">
              <w:rPr>
                <w:color w:val="000000"/>
              </w:rPr>
            </w:r>
            <w:r w:rsidR="00E64DF3"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  <w:bookmarkEnd w:id="81"/>
          </w:p>
        </w:tc>
      </w:tr>
      <w:tr w:rsidR="00A00BA2"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805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0BA2" w:rsidRDefault="000D4EF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82" w:name="Text61"/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  <w:bookmarkEnd w:id="82"/>
          </w:p>
        </w:tc>
      </w:tr>
      <w:tr w:rsidR="00A00BA2"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805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00BA2" w:rsidRDefault="000D4EF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83" w:name="Text62"/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  <w:bookmarkEnd w:id="83"/>
          </w:p>
        </w:tc>
      </w:tr>
      <w:tr w:rsidR="00A00BA2"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A00BA2"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0D4EF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VI.</w:t>
            </w:r>
          </w:p>
        </w:tc>
        <w:tc>
          <w:tcPr>
            <w:tcW w:w="445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A00BA2" w:rsidRDefault="000D4EF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JUSTIFICATION FOR SETTLEMENT</w:t>
            </w:r>
          </w:p>
        </w:tc>
        <w:tc>
          <w:tcPr>
            <w:tcW w:w="3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A00BA2"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805" w:type="dxa"/>
            <w:gridSpan w:val="25"/>
            <w:tcBorders>
              <w:top w:val="nil"/>
              <w:left w:val="nil"/>
              <w:right w:val="nil"/>
            </w:tcBorders>
          </w:tcPr>
          <w:p w:rsidR="00A00BA2" w:rsidRDefault="000D4EF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Including but not limited to:  Recent jury verdicts, other activity on route, risks of trial, special considerations (from above), and other justifications for settlement</w:t>
            </w:r>
            <w:proofErr w:type="gramStart"/>
            <w:r>
              <w:rPr>
                <w:color w:val="000000"/>
              </w:rPr>
              <w:t>..</w:t>
            </w:r>
            <w:proofErr w:type="gramEnd"/>
          </w:p>
        </w:tc>
      </w:tr>
      <w:tr w:rsidR="00A00BA2"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805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0BA2" w:rsidRDefault="000D4EF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84" w:name="Text63"/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  <w:bookmarkEnd w:id="84"/>
          </w:p>
        </w:tc>
      </w:tr>
      <w:tr w:rsidR="00A00BA2"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805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00BA2" w:rsidRDefault="000D4EF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85" w:name="Text64"/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  <w:bookmarkEnd w:id="85"/>
          </w:p>
        </w:tc>
      </w:tr>
      <w:tr w:rsidR="00A00BA2"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805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00BA2" w:rsidRDefault="000D4EF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86" w:name="Text65"/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  <w:bookmarkEnd w:id="86"/>
          </w:p>
        </w:tc>
      </w:tr>
      <w:tr w:rsidR="00A00BA2"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805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00BA2" w:rsidRDefault="000D4EF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87" w:name="Text66"/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  <w:bookmarkEnd w:id="87"/>
          </w:p>
        </w:tc>
      </w:tr>
      <w:tr w:rsidR="00A00BA2"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805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00BA2" w:rsidRDefault="000D4EF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88" w:name="Text67"/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  <w:bookmarkEnd w:id="88"/>
          </w:p>
        </w:tc>
      </w:tr>
      <w:tr w:rsidR="00A00BA2"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A00BA2"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0D4EF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VII.</w:t>
            </w:r>
          </w:p>
        </w:tc>
        <w:tc>
          <w:tcPr>
            <w:tcW w:w="445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A00BA2" w:rsidRDefault="000D4EF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APPROVALS AND AUTHORIZATIONS</w:t>
            </w:r>
          </w:p>
        </w:tc>
        <w:tc>
          <w:tcPr>
            <w:tcW w:w="3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A00BA2"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61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00BA2" w:rsidRDefault="000D4EF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Total settlement amount authorized</w:t>
            </w:r>
          </w:p>
        </w:tc>
        <w:tc>
          <w:tcPr>
            <w:tcW w:w="353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0BA2" w:rsidRDefault="000D4EF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Text68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89" w:name="Text68"/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  <w:bookmarkEnd w:id="89"/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A00BA2"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12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00BA2" w:rsidRDefault="000D4EF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Unit value of land</w:t>
            </w:r>
          </w:p>
        </w:tc>
        <w:tc>
          <w:tcPr>
            <w:tcW w:w="5027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0BA2" w:rsidRDefault="000D4EF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90" w:name="Text69"/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  <w:bookmarkEnd w:id="90"/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A00BA2"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49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00BA2" w:rsidRDefault="000D4EF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Value of improvements</w:t>
            </w:r>
          </w:p>
        </w:tc>
        <w:tc>
          <w:tcPr>
            <w:tcW w:w="4653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0BA2" w:rsidRDefault="000D4EF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Text70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91" w:name="Text70"/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  <w:bookmarkEnd w:id="91"/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A00BA2"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49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00BA2" w:rsidRDefault="000D4EF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Damages to remainder</w:t>
            </w:r>
          </w:p>
        </w:tc>
        <w:tc>
          <w:tcPr>
            <w:tcW w:w="465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00BA2" w:rsidRDefault="000D4EF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Text71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92" w:name="Text71"/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  <w:bookmarkEnd w:id="92"/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A00BA2"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67" w:type="dxa"/>
            <w:tcBorders>
              <w:top w:val="single" w:sz="4" w:space="0" w:color="auto"/>
              <w:left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A00BA2"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left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left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left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left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65" w:type="dxa"/>
            <w:tcBorders>
              <w:left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gridSpan w:val="2"/>
            <w:tcBorders>
              <w:left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79" w:type="dxa"/>
            <w:tcBorders>
              <w:left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50" w:type="dxa"/>
            <w:tcBorders>
              <w:left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67" w:type="dxa"/>
            <w:tcBorders>
              <w:left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left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left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left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A00BA2"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left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left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left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left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65" w:type="dxa"/>
            <w:tcBorders>
              <w:left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gridSpan w:val="2"/>
            <w:tcBorders>
              <w:left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79" w:type="dxa"/>
            <w:tcBorders>
              <w:left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50" w:type="dxa"/>
            <w:tcBorders>
              <w:left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67" w:type="dxa"/>
            <w:tcBorders>
              <w:left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left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left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left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A00BA2"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nil"/>
              <w:left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nil"/>
              <w:left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nil"/>
              <w:left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nil"/>
              <w:left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51" w:type="dxa"/>
            <w:tcBorders>
              <w:top w:val="nil"/>
              <w:left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nil"/>
              <w:left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nil"/>
              <w:left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left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left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left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left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65" w:type="dxa"/>
            <w:tcBorders>
              <w:left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gridSpan w:val="2"/>
            <w:tcBorders>
              <w:left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79" w:type="dxa"/>
            <w:tcBorders>
              <w:left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50" w:type="dxa"/>
            <w:tcBorders>
              <w:left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67" w:type="dxa"/>
            <w:tcBorders>
              <w:left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left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left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left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nil"/>
              <w:left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nil"/>
              <w:left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nil"/>
              <w:left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67" w:type="dxa"/>
            <w:tcBorders>
              <w:top w:val="nil"/>
              <w:left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68" w:type="dxa"/>
            <w:tcBorders>
              <w:top w:val="nil"/>
              <w:left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A00BA2">
        <w:trPr>
          <w:cantSplit/>
        </w:trPr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9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0BA2" w:rsidRDefault="000D4EF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93" w:name="Text73"/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  <w:bookmarkEnd w:id="93"/>
          </w:p>
        </w:tc>
        <w:tc>
          <w:tcPr>
            <w:tcW w:w="788" w:type="dxa"/>
            <w:gridSpan w:val="2"/>
            <w:tcBorders>
              <w:left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026" w:type="dxa"/>
            <w:gridSpan w:val="12"/>
            <w:tcBorders>
              <w:left w:val="nil"/>
              <w:bottom w:val="single" w:sz="4" w:space="0" w:color="auto"/>
              <w:right w:val="nil"/>
            </w:tcBorders>
          </w:tcPr>
          <w:p w:rsidR="00A00BA2" w:rsidRDefault="000D4EF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94" w:name="Text75"/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  <w:bookmarkEnd w:id="94"/>
          </w:p>
        </w:tc>
      </w:tr>
      <w:tr w:rsidR="00A00BA2"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65" w:type="dxa"/>
            <w:tcBorders>
              <w:left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gridSpan w:val="2"/>
            <w:tcBorders>
              <w:left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79" w:type="dxa"/>
            <w:tcBorders>
              <w:left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50" w:type="dxa"/>
            <w:tcBorders>
              <w:left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67" w:type="dxa"/>
            <w:tcBorders>
              <w:left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left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left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left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A00BA2"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nil"/>
              <w:left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nil"/>
              <w:left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nil"/>
              <w:left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nil"/>
              <w:left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51" w:type="dxa"/>
            <w:tcBorders>
              <w:top w:val="nil"/>
              <w:left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nil"/>
              <w:left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nil"/>
              <w:left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left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left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left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left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65" w:type="dxa"/>
            <w:tcBorders>
              <w:left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gridSpan w:val="2"/>
            <w:tcBorders>
              <w:left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79" w:type="dxa"/>
            <w:tcBorders>
              <w:left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50" w:type="dxa"/>
            <w:tcBorders>
              <w:left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67" w:type="dxa"/>
            <w:tcBorders>
              <w:left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left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left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left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nil"/>
              <w:left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nil"/>
              <w:left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nil"/>
              <w:left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67" w:type="dxa"/>
            <w:tcBorders>
              <w:top w:val="nil"/>
              <w:left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68" w:type="dxa"/>
            <w:tcBorders>
              <w:top w:val="nil"/>
              <w:left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A00BA2">
        <w:trPr>
          <w:cantSplit/>
        </w:trPr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9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0BA2" w:rsidRDefault="000D4EF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95" w:name="Text74"/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  <w:bookmarkEnd w:id="95"/>
          </w:p>
        </w:tc>
        <w:tc>
          <w:tcPr>
            <w:tcW w:w="788" w:type="dxa"/>
            <w:gridSpan w:val="2"/>
            <w:tcBorders>
              <w:left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026" w:type="dxa"/>
            <w:gridSpan w:val="12"/>
            <w:tcBorders>
              <w:left w:val="nil"/>
              <w:bottom w:val="single" w:sz="4" w:space="0" w:color="auto"/>
              <w:right w:val="nil"/>
            </w:tcBorders>
          </w:tcPr>
          <w:p w:rsidR="00A00BA2" w:rsidRDefault="000D4EF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96" w:name="Text76"/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  <w:bookmarkEnd w:id="96"/>
          </w:p>
        </w:tc>
      </w:tr>
      <w:tr w:rsidR="00A00BA2"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65" w:type="dxa"/>
            <w:tcBorders>
              <w:left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gridSpan w:val="2"/>
            <w:tcBorders>
              <w:left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79" w:type="dxa"/>
            <w:tcBorders>
              <w:left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50" w:type="dxa"/>
            <w:tcBorders>
              <w:left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67" w:type="dxa"/>
            <w:tcBorders>
              <w:left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left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left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left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A00BA2"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65" w:type="dxa"/>
            <w:tcBorders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gridSpan w:val="2"/>
            <w:tcBorders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79" w:type="dxa"/>
            <w:tcBorders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50" w:type="dxa"/>
            <w:tcBorders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67" w:type="dxa"/>
            <w:tcBorders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:rsidR="00A00BA2" w:rsidRDefault="00A00B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</w:tbl>
    <w:p w:rsidR="00A00BA2" w:rsidRDefault="00A00BA2">
      <w:pPr>
        <w:widowControl w:val="0"/>
        <w:autoSpaceDE w:val="0"/>
        <w:autoSpaceDN w:val="0"/>
        <w:adjustRightInd w:val="0"/>
        <w:rPr>
          <w:color w:val="000000"/>
        </w:rPr>
        <w:sectPr w:rsidR="00A00BA2">
          <w:footerReference w:type="default" r:id="rId7"/>
          <w:pgSz w:w="12240" w:h="15840"/>
          <w:pgMar w:top="1440" w:right="1440" w:bottom="1440" w:left="1440" w:header="792" w:footer="432" w:gutter="0"/>
          <w:pgNumType w:start="1"/>
          <w:cols w:space="720"/>
          <w:noEndnote/>
        </w:sectPr>
      </w:pPr>
    </w:p>
    <w:p w:rsidR="00A00BA2" w:rsidRDefault="00A00BA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color w:val="000000"/>
        </w:rPr>
      </w:pPr>
    </w:p>
    <w:sectPr w:rsidR="00A00BA2">
      <w:footerReference w:type="default" r:id="rId8"/>
      <w:type w:val="continuous"/>
      <w:pgSz w:w="12240" w:h="15840"/>
      <w:pgMar w:top="1440" w:right="1440" w:bottom="1440" w:left="1440" w:header="792" w:footer="792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0BA2" w:rsidRDefault="000D4EF0">
      <w:r>
        <w:separator/>
      </w:r>
    </w:p>
  </w:endnote>
  <w:endnote w:type="continuationSeparator" w:id="0">
    <w:p w:rsidR="00A00BA2" w:rsidRDefault="000D4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BA2" w:rsidRDefault="000D4EF0">
    <w:pPr>
      <w:widowControl w:val="0"/>
      <w:tabs>
        <w:tab w:val="left" w:pos="4320"/>
        <w:tab w:val="left" w:pos="8460"/>
      </w:tabs>
      <w:autoSpaceDE w:val="0"/>
      <w:autoSpaceDN w:val="0"/>
      <w:adjustRightInd w:val="0"/>
      <w:rPr>
        <w:color w:val="000000"/>
        <w:sz w:val="20"/>
      </w:rPr>
    </w:pPr>
    <w:r>
      <w:rPr>
        <w:color w:val="000000"/>
        <w:sz w:val="20"/>
      </w:rPr>
      <w:tab/>
    </w:r>
    <w:r>
      <w:rPr>
        <w:color w:val="000000"/>
        <w:sz w:val="20"/>
      </w:rPr>
      <w:tab/>
      <w:t>Exhibit D</w:t>
    </w:r>
  </w:p>
  <w:p w:rsidR="00A00BA2" w:rsidRDefault="000D4EF0">
    <w:pPr>
      <w:widowControl w:val="0"/>
      <w:tabs>
        <w:tab w:val="left" w:pos="4320"/>
        <w:tab w:val="left" w:pos="8640"/>
      </w:tabs>
      <w:autoSpaceDE w:val="0"/>
      <w:autoSpaceDN w:val="0"/>
      <w:adjustRightInd w:val="0"/>
      <w:rPr>
        <w:color w:val="000000"/>
        <w:sz w:val="20"/>
      </w:rPr>
    </w:pPr>
    <w:r>
      <w:rPr>
        <w:color w:val="000000"/>
        <w:sz w:val="20"/>
      </w:rPr>
      <w:t>Section 11-1</w:t>
    </w:r>
    <w:r>
      <w:rPr>
        <w:color w:val="000000"/>
        <w:sz w:val="20"/>
      </w:rPr>
      <w:tab/>
    </w:r>
    <w:r>
      <w:rPr>
        <w:color w:val="000000"/>
        <w:sz w:val="20"/>
      </w:rPr>
      <w:pgNum/>
    </w:r>
    <w:r>
      <w:rPr>
        <w:color w:val="000000"/>
        <w:sz w:val="20"/>
      </w:rPr>
      <w:t xml:space="preserve"> of 3</w:t>
    </w:r>
    <w:r>
      <w:rPr>
        <w:color w:val="000000"/>
        <w:sz w:val="20"/>
      </w:rPr>
      <w:tab/>
      <w:t>(4/98)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BA2" w:rsidRDefault="000D4EF0"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rPr>
        <w:color w:val="000000"/>
      </w:rPr>
    </w:pPr>
    <w:r>
      <w:rPr>
        <w:b/>
        <w:bCs/>
        <w:color w:val="000000"/>
      </w:rPr>
      <w:t>Section 11-1</w:t>
    </w:r>
    <w:r>
      <w:rPr>
        <w:b/>
        <w:bCs/>
        <w:color w:val="000000"/>
      </w:rPr>
      <w:tab/>
    </w:r>
    <w:r>
      <w:rPr>
        <w:b/>
        <w:bCs/>
        <w:color w:val="000000"/>
      </w:rPr>
      <w:pgNum/>
    </w:r>
    <w:r>
      <w:rPr>
        <w:b/>
        <w:bCs/>
        <w:color w:val="000000"/>
      </w:rPr>
      <w:t xml:space="preserve"> of 3</w:t>
    </w:r>
    <w:r>
      <w:rPr>
        <w:b/>
        <w:bCs/>
        <w:color w:val="000000"/>
      </w:rPr>
      <w:tab/>
      <w:t>Exhibit D</w:t>
    </w:r>
  </w:p>
  <w:p w:rsidR="00A00BA2" w:rsidRDefault="000D4EF0"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rPr>
        <w:color w:val="000000"/>
      </w:rPr>
    </w:pPr>
    <w:r>
      <w:rPr>
        <w:b/>
        <w:bCs/>
        <w:color w:val="000000"/>
      </w:rPr>
      <w:tab/>
    </w:r>
    <w:r>
      <w:rPr>
        <w:b/>
        <w:bCs/>
        <w:color w:val="000000"/>
      </w:rPr>
      <w:tab/>
      <w:t>(4/98)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0BA2" w:rsidRDefault="000D4EF0">
      <w:r>
        <w:separator/>
      </w:r>
    </w:p>
  </w:footnote>
  <w:footnote w:type="continuationSeparator" w:id="0">
    <w:p w:rsidR="00A00BA2" w:rsidRDefault="000D4E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val="bestFit" w:percent="125"/>
  <w:bordersDoNotSurroundHeader/>
  <w:bordersDoNotSurroundFooter/>
  <w:proofState w:spelling="clean" w:grammar="clean"/>
  <w:doNotTrackMoves/>
  <w:documentProtection w:edit="forms" w:enforcement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4EF0"/>
    <w:rsid w:val="000D4EF0"/>
    <w:rsid w:val="00695986"/>
    <w:rsid w:val="00A00BA2"/>
    <w:rsid w:val="00E64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b/>
      <w:bCs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W_Order xmlns="700eeb62-744f-4e94-a6e9-24060a2be0a0" xsi:nil="true"/>
    <Division xmlns="1cda7f23-2e5d-4d05-a902-d84317e23798">RW</Division>
    <Division_x0020_or_x0020_District_x0020_Template xmlns="700eeb62-744f-4e94-a6e9-24060a2be0a0">Division</Division_x0020_or_x0020_District_x0020_Template>
    <Internal_x0020_or_x0020_External xmlns="700eeb62-744f-4e94-a6e9-24060a2be0a0">Internal</Internal_x0020_or_x0020_External>
    <_dlc_DocId xmlns="bd233b5c-ea0a-48dc-983d-08b3a4998154">EPROJECTS-748212775-803</_dlc_DocId>
    <_dlc_DocIdUrl xmlns="bd233b5c-ea0a-48dc-983d-08b3a4998154">
      <Url>http://eprojects/_layouts/15/DocIdRedir.aspx?ID=EPROJECTS-748212775-803</Url>
      <Description>EPROJECTS-748212775-803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18526a58-095d-4362-abb7-7a21836ac56d" ContentTypeId="0x0101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017548F08E4F409F70874BF8B72825" ma:contentTypeVersion="12" ma:contentTypeDescription="Create a new document." ma:contentTypeScope="" ma:versionID="426b9d41aeccf797cafae4e6f6ca2768">
  <xsd:schema xmlns:xsd="http://www.w3.org/2001/XMLSchema" xmlns:xs="http://www.w3.org/2001/XMLSchema" xmlns:p="http://schemas.microsoft.com/office/2006/metadata/properties" xmlns:ns2="bd233b5c-ea0a-48dc-983d-08b3a4998154" xmlns:ns3="1cda7f23-2e5d-4d05-a902-d84317e23798" xmlns:ns4="700eeb62-744f-4e94-a6e9-24060a2be0a0" targetNamespace="http://schemas.microsoft.com/office/2006/metadata/properties" ma:root="true" ma:fieldsID="5809a3b1083352feb757ac5f246270bd" ns2:_="" ns3:_="" ns4:_="">
    <xsd:import namespace="bd233b5c-ea0a-48dc-983d-08b3a4998154"/>
    <xsd:import namespace="1cda7f23-2e5d-4d05-a902-d84317e23798"/>
    <xsd:import namespace="700eeb62-744f-4e94-a6e9-24060a2be0a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Division"/>
                <xsd:element ref="ns4:Internal_x0020_or_x0020_External"/>
                <xsd:element ref="ns4:Division_x0020_or_x0020_District_x0020_Template" minOccurs="0"/>
                <xsd:element ref="ns4:RW_Order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233b5c-ea0a-48dc-983d-08b3a499815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1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da7f23-2e5d-4d05-a902-d84317e23798" elementFormDefault="qualified">
    <xsd:import namespace="http://schemas.microsoft.com/office/2006/documentManagement/types"/>
    <xsd:import namespace="http://schemas.microsoft.com/office/infopath/2007/PartnerControls"/>
    <xsd:element name="Division" ma:index="9" ma:displayName="Division" ma:format="Dropdown" ma:internalName="Division">
      <xsd:simpleType>
        <xsd:restriction base="dms:Choice">
          <xsd:enumeration value="BR"/>
          <xsd:enumeration value="CM"/>
          <xsd:enumeration value="CR"/>
          <xsd:enumeration value="DE"/>
          <xsd:enumeration value="ECR"/>
          <xsd:enumeration value="FS"/>
          <xsd:enumeration value="RW"/>
          <xsd:enumeration value="TP"/>
          <xsd:enumeration value="T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0eeb62-744f-4e94-a6e9-24060a2be0a0" elementFormDefault="qualified">
    <xsd:import namespace="http://schemas.microsoft.com/office/2006/documentManagement/types"/>
    <xsd:import namespace="http://schemas.microsoft.com/office/infopath/2007/PartnerControls"/>
    <xsd:element name="Internal_x0020_or_x0020_External" ma:index="10" ma:displayName="Internal or External" ma:format="Dropdown" ma:internalName="Internal_x0020_or_x0020_External">
      <xsd:simpleType>
        <xsd:restriction base="dms:Choice">
          <xsd:enumeration value="Internal"/>
          <xsd:enumeration value="External"/>
        </xsd:restriction>
      </xsd:simpleType>
    </xsd:element>
    <xsd:element name="Division_x0020_or_x0020_District_x0020_Template" ma:index="11" nillable="true" ma:displayName="Division or District Template" ma:default="Division" ma:format="Dropdown" ma:internalName="Division_x0020_or_x0020_District_x0020_Template">
      <xsd:simpleType>
        <xsd:restriction base="dms:Choice">
          <xsd:enumeration value="Division"/>
          <xsd:enumeration value="NW"/>
          <xsd:enumeration value="NE"/>
          <xsd:enumeration value="KC"/>
          <xsd:enumeration value="CD"/>
          <xsd:enumeration value="SL"/>
          <xsd:enumeration value="SW"/>
          <xsd:enumeration value="SE"/>
        </xsd:restriction>
      </xsd:simpleType>
    </xsd:element>
    <xsd:element name="RW_Order" ma:index="12" nillable="true" ma:displayName="RW_Order" ma:hidden="true" ma:internalName="RW_Order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6C6DE706-ED73-4FBB-A739-BB0DE797AA0B}"/>
</file>

<file path=customXml/itemProps2.xml><?xml version="1.0" encoding="utf-8"?>
<ds:datastoreItem xmlns:ds="http://schemas.openxmlformats.org/officeDocument/2006/customXml" ds:itemID="{FDABFC6B-77F9-4B97-A022-0F2FA5A97B39}"/>
</file>

<file path=customXml/itemProps3.xml><?xml version="1.0" encoding="utf-8"?>
<ds:datastoreItem xmlns:ds="http://schemas.openxmlformats.org/officeDocument/2006/customXml" ds:itemID="{E03CC8F0-F89D-4E49-9239-F63E0C3EBDD4}"/>
</file>

<file path=customXml/itemProps4.xml><?xml version="1.0" encoding="utf-8"?>
<ds:datastoreItem xmlns:ds="http://schemas.openxmlformats.org/officeDocument/2006/customXml" ds:itemID="{429AE537-5B72-4A7B-AF71-A216DB0828C4}"/>
</file>

<file path=customXml/itemProps5.xml><?xml version="1.0" encoding="utf-8"?>
<ds:datastoreItem xmlns:ds="http://schemas.openxmlformats.org/officeDocument/2006/customXml" ds:itemID="{069F8E9A-578D-4245-8F43-8215B236EFDF}"/>
</file>

<file path=docProps/app.xml><?xml version="1.0" encoding="utf-8"?>
<Properties xmlns="http://schemas.openxmlformats.org/officeDocument/2006/extended-properties" xmlns:vt="http://schemas.openxmlformats.org/officeDocument/2006/docPropsVTypes">
  <Template>142BFA93.dotm</Template>
  <TotalTime>0</TotalTime>
  <Pages>3</Pages>
  <Words>745</Words>
  <Characters>4252</Characters>
  <Application>Microsoft Office Word</Application>
  <DocSecurity>2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MEDIATION CHECKLIST</vt:lpstr>
    </vt:vector>
  </TitlesOfParts>
  <Company>MoDOT</Company>
  <LinksUpToDate>false</LinksUpToDate>
  <CharactersWithSpaces>4988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Mediation Checklist and Worksheet</dc:title>
  <dc:creator>Dewayn Gaddy</dc:creator>
  <cp:keywords>72</cp:keywords>
  <dc:description>Mediation Checklist and Worksheet form</dc:description>
  <cp:lastModifiedBy>Cheryl L. Boessen</cp:lastModifiedBy>
  <cp:revision>4</cp:revision>
  <cp:lastPrinted>2001-04-03T17:24:00Z</cp:lastPrinted>
  <dcterms:created xsi:type="dcterms:W3CDTF">2015-03-24T14:29:00Z</dcterms:created>
  <dcterms:modified xsi:type="dcterms:W3CDTF">2018-07-30T17:28:00Z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0x010100ED017548F08E4F409F70874BF8B72825</vt:lpwstr>
  </property>
  <property fmtid="{D5CDD505-2E9C-101B-9397-08002B2CF9AE}" pid="3" name="_dlc_DocIdItemGuid">
    <vt:lpwstr>c84fb0c1-d5d1-4c9a-9947-e11f7b06707d</vt:lpwstr>
  </property>
</Properties>
</file>