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28" w14:textId="77777777" w:rsidR="00E72EC2" w:rsidRDefault="00E72EC2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MHTC Contract Submittal Form</w:t>
      </w:r>
    </w:p>
    <w:p w14:paraId="13B772DE" w14:textId="77777777" w:rsidR="00E72EC2" w:rsidRDefault="00E72EC2">
      <w:pPr>
        <w:pStyle w:val="Title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This form should travel with the contracts</w:t>
      </w:r>
      <w:r>
        <w:rPr>
          <w:rFonts w:ascii="Arial" w:hAnsi="Arial" w:cs="Arial"/>
          <w:b w:val="0"/>
          <w:bCs w:val="0"/>
        </w:rPr>
        <w:t xml:space="preserve">. </w:t>
      </w:r>
      <w:r>
        <w:rPr>
          <w:rFonts w:ascii="Arial" w:hAnsi="Arial" w:cs="Arial"/>
          <w:bCs w:val="0"/>
          <w:sz w:val="22"/>
        </w:rPr>
        <w:t>(Cover letter and emails unnecessary.)</w:t>
      </w:r>
    </w:p>
    <w:p w14:paraId="7FBE603F" w14:textId="77777777" w:rsidR="00E72EC2" w:rsidRDefault="00E72EC2">
      <w:pPr>
        <w:pStyle w:val="Title"/>
        <w:ind w:left="-288" w:right="-288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Note to Districts:</w:t>
      </w:r>
      <w:r>
        <w:rPr>
          <w:rFonts w:ascii="Arial" w:hAnsi="Arial" w:cs="Arial"/>
          <w:b w:val="0"/>
          <w:bCs w:val="0"/>
          <w:sz w:val="20"/>
        </w:rPr>
        <w:t>Please route through respective Division for execution by management in Central Office.</w:t>
      </w:r>
    </w:p>
    <w:p w14:paraId="457F5A88" w14:textId="77777777" w:rsidR="00E72EC2" w:rsidRDefault="00E72EC2">
      <w:pPr>
        <w:jc w:val="center"/>
        <w:rPr>
          <w:rFonts w:ascii="Arial" w:hAnsi="Arial" w:cs="Arial"/>
        </w:rPr>
      </w:pPr>
    </w:p>
    <w:p w14:paraId="41C0E0CF" w14:textId="77777777" w:rsidR="00E72EC2" w:rsidRDefault="00E72EC2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Date:  </w:t>
      </w:r>
      <w:bookmarkStart w:id="0" w:name="Text6"/>
      <w:r w:rsidR="001E1D71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1E1D71">
        <w:rPr>
          <w:rFonts w:ascii="Arial" w:hAnsi="Arial" w:cs="Arial"/>
          <w:sz w:val="20"/>
          <w:u w:val="single"/>
        </w:rPr>
      </w:r>
      <w:r w:rsidR="001E1D71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1E1D71">
        <w:rPr>
          <w:rFonts w:ascii="Arial" w:hAnsi="Arial" w:cs="Arial"/>
          <w:sz w:val="20"/>
          <w:u w:val="single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To: </w:t>
      </w:r>
      <w:bookmarkStart w:id="1" w:name="Text7"/>
      <w:r w:rsidR="001E1D71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1E1D71">
        <w:rPr>
          <w:rFonts w:ascii="Arial" w:hAnsi="Arial" w:cs="Arial"/>
          <w:sz w:val="20"/>
          <w:u w:val="single"/>
        </w:rPr>
      </w:r>
      <w:r w:rsidR="001E1D71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1E1D71">
        <w:rPr>
          <w:rFonts w:ascii="Arial" w:hAnsi="Arial" w:cs="Arial"/>
          <w:sz w:val="20"/>
          <w:u w:val="single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From: </w:t>
      </w:r>
      <w:bookmarkStart w:id="2" w:name="Text15"/>
      <w:r w:rsidR="001E1D71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1E1D71">
        <w:rPr>
          <w:rFonts w:ascii="Arial" w:hAnsi="Arial" w:cs="Arial"/>
          <w:sz w:val="20"/>
          <w:u w:val="single"/>
        </w:rPr>
      </w:r>
      <w:r w:rsidR="001E1D71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1E1D71">
        <w:rPr>
          <w:rFonts w:ascii="Arial" w:hAnsi="Arial" w:cs="Arial"/>
          <w:sz w:val="20"/>
          <w:u w:val="single"/>
        </w:rPr>
        <w:fldChar w:fldCharType="end"/>
      </w:r>
      <w:bookmarkEnd w:id="2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248"/>
        <w:gridCol w:w="540"/>
        <w:gridCol w:w="2857"/>
        <w:gridCol w:w="739"/>
        <w:gridCol w:w="3929"/>
      </w:tblGrid>
      <w:tr w:rsidR="00E72EC2" w14:paraId="4DA08370" w14:textId="77777777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F7D3107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20CEAC7E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C142C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5EB0E1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38B479DC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3C9C1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24FF356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60371EC1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3BD43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</w:tr>
      <w:tr w:rsidR="00E72EC2" w14:paraId="252DA66A" w14:textId="77777777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1DF4033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0CAE9635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53324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47B548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020276C2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29DA9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AB7242E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7EF3C3A3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36A1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</w:tr>
      <w:tr w:rsidR="00E72EC2" w14:paraId="2B83DE72" w14:textId="77777777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35607DF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7678EE45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9BB5D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75A0A6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4CA0CD2E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C457C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63295D7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4DAB333E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9BF12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</w:tr>
      <w:tr w:rsidR="00E72EC2" w14:paraId="1A4CA629" w14:textId="77777777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CF98B22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0C5BA1BF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8E2BF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FF825F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633926D7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3E604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EEBEE1D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  <w:p w14:paraId="5C1A8D06" w14:textId="77777777" w:rsidR="00E72EC2" w:rsidRDefault="00E7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10BC1" w14:textId="77777777" w:rsidR="00E72EC2" w:rsidRDefault="00E72EC2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8F2B78" w14:textId="77777777" w:rsidR="00E72EC2" w:rsidRDefault="00E72EC2">
      <w:pPr>
        <w:rPr>
          <w:sz w:val="16"/>
        </w:rPr>
      </w:pPr>
    </w:p>
    <w:tbl>
      <w:tblPr>
        <w:tblpPr w:leftFromText="180" w:rightFromText="180" w:vertAnchor="text" w:tblpY="-2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40"/>
        <w:gridCol w:w="1890"/>
        <w:gridCol w:w="1710"/>
        <w:gridCol w:w="1455"/>
        <w:gridCol w:w="1008"/>
        <w:gridCol w:w="1677"/>
      </w:tblGrid>
      <w:tr w:rsidR="00E72EC2" w14:paraId="6FBDFF7F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835EE4" w14:textId="77777777" w:rsidR="00E72EC2" w:rsidRDefault="00E72EC2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Agreement:</w:t>
            </w:r>
          </w:p>
        </w:tc>
        <w:bookmarkStart w:id="3" w:name="Text24"/>
        <w:tc>
          <w:tcPr>
            <w:tcW w:w="77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EDC2D2D" w14:textId="77777777" w:rsidR="00E72EC2" w:rsidRDefault="001E1D71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72EC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"/>
          </w:p>
        </w:tc>
      </w:tr>
      <w:tr w:rsidR="00C37C77" w14:paraId="69D32822" w14:textId="77777777">
        <w:tc>
          <w:tcPr>
            <w:tcW w:w="2268" w:type="dxa"/>
            <w:gridSpan w:val="2"/>
            <w:tcBorders>
              <w:left w:val="single" w:sz="4" w:space="0" w:color="auto"/>
            </w:tcBorders>
            <w:vAlign w:val="bottom"/>
          </w:tcPr>
          <w:p w14:paraId="66FF9768" w14:textId="77777777" w:rsidR="00C37C77" w:rsidRDefault="00C37C77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CCO Form Number:</w:t>
            </w:r>
          </w:p>
        </w:tc>
        <w:tc>
          <w:tcPr>
            <w:tcW w:w="7740" w:type="dxa"/>
            <w:gridSpan w:val="5"/>
            <w:tcBorders>
              <w:right w:val="single" w:sz="4" w:space="0" w:color="auto"/>
            </w:tcBorders>
            <w:vAlign w:val="bottom"/>
          </w:tcPr>
          <w:p w14:paraId="76605CC0" w14:textId="77777777" w:rsidR="00C37C77" w:rsidRDefault="001E1D71">
            <w:pPr>
              <w:spacing w:before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37C77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37C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37C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37C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37C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37C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E72EC2" w14:paraId="5262CACD" w14:textId="77777777">
        <w:tc>
          <w:tcPr>
            <w:tcW w:w="2268" w:type="dxa"/>
            <w:gridSpan w:val="2"/>
            <w:tcBorders>
              <w:left w:val="single" w:sz="4" w:space="0" w:color="auto"/>
            </w:tcBorders>
            <w:vAlign w:val="bottom"/>
          </w:tcPr>
          <w:p w14:paraId="64B7A041" w14:textId="77777777" w:rsidR="00E72EC2" w:rsidRDefault="00E72EC2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With Whom:</w:t>
            </w:r>
          </w:p>
        </w:tc>
        <w:bookmarkStart w:id="4" w:name="Text25"/>
        <w:tc>
          <w:tcPr>
            <w:tcW w:w="7740" w:type="dxa"/>
            <w:gridSpan w:val="5"/>
            <w:tcBorders>
              <w:right w:val="single" w:sz="4" w:space="0" w:color="auto"/>
            </w:tcBorders>
            <w:vAlign w:val="bottom"/>
          </w:tcPr>
          <w:p w14:paraId="738BB9C6" w14:textId="77777777" w:rsidR="00E72EC2" w:rsidRDefault="001E1D71">
            <w:pPr>
              <w:spacing w:before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72EC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4"/>
          </w:p>
        </w:tc>
      </w:tr>
      <w:tr w:rsidR="00E72EC2" w14:paraId="1DCB0125" w14:textId="77777777" w:rsidTr="005913D4">
        <w:trPr>
          <w:cantSplit/>
          <w:trHeight w:val="288"/>
        </w:trPr>
        <w:tc>
          <w:tcPr>
            <w:tcW w:w="1728" w:type="dxa"/>
            <w:tcBorders>
              <w:left w:val="single" w:sz="4" w:space="0" w:color="auto"/>
            </w:tcBorders>
            <w:vAlign w:val="bottom"/>
          </w:tcPr>
          <w:p w14:paraId="330B0DA3" w14:textId="77777777" w:rsidR="00E72EC2" w:rsidRDefault="00E72EC2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Route: </w:t>
            </w:r>
            <w:bookmarkStart w:id="5" w:name="Text20"/>
            <w:r w:rsidR="001E1D7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1E1D71">
              <w:rPr>
                <w:rFonts w:ascii="Arial" w:hAnsi="Arial" w:cs="Arial"/>
                <w:sz w:val="20"/>
                <w:u w:val="single"/>
              </w:rPr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5"/>
          </w:p>
        </w:tc>
        <w:tc>
          <w:tcPr>
            <w:tcW w:w="2430" w:type="dxa"/>
            <w:gridSpan w:val="2"/>
            <w:vAlign w:val="bottom"/>
          </w:tcPr>
          <w:p w14:paraId="4A170706" w14:textId="77777777" w:rsidR="00E72EC2" w:rsidRDefault="00E72EC2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County: 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1E1D71">
              <w:rPr>
                <w:rFonts w:ascii="Arial" w:hAnsi="Arial" w:cs="Arial"/>
                <w:sz w:val="20"/>
                <w:u w:val="single"/>
              </w:rPr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70753EBA" w14:textId="77777777" w:rsidR="00875D94" w:rsidRDefault="00875D94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District: 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1E1D71">
              <w:rPr>
                <w:rFonts w:ascii="Arial" w:hAnsi="Arial" w:cs="Arial"/>
                <w:sz w:val="20"/>
                <w:u w:val="single"/>
              </w:rPr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5CF465B2" w14:textId="77777777" w:rsidR="00E72EC2" w:rsidRDefault="00E72EC2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Job/Project Number: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1E1D71">
              <w:rPr>
                <w:rFonts w:ascii="Arial" w:hAnsi="Arial" w:cs="Arial"/>
                <w:sz w:val="20"/>
                <w:u w:val="single"/>
              </w:rPr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  <w:vAlign w:val="bottom"/>
          </w:tcPr>
          <w:p w14:paraId="26EE4EE2" w14:textId="77777777" w:rsidR="00E72EC2" w:rsidRDefault="00E72EC2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4F930" w14:textId="77777777" w:rsidR="00E72EC2" w:rsidRDefault="00E72EC2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</w:t>
            </w:r>
          </w:p>
          <w:p w14:paraId="19E86C0C" w14:textId="77777777" w:rsidR="00E72EC2" w:rsidRDefault="00E72EC2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Amount</w:t>
            </w:r>
          </w:p>
        </w:tc>
        <w:bookmarkStart w:id="6" w:name="Text26"/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85D863" w14:textId="77777777" w:rsidR="00E72EC2" w:rsidRDefault="001E1D71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72EC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72EC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6"/>
          </w:p>
        </w:tc>
      </w:tr>
      <w:tr w:rsidR="00E72EC2" w14:paraId="297E7409" w14:textId="77777777">
        <w:trPr>
          <w:cantSplit/>
          <w:trHeight w:val="80"/>
        </w:trPr>
        <w:tc>
          <w:tcPr>
            <w:tcW w:w="100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9E3E" w14:textId="77777777" w:rsidR="00E72EC2" w:rsidRDefault="00E72EC2">
            <w:pPr>
              <w:spacing w:after="40"/>
              <w:rPr>
                <w:rFonts w:ascii="Arial" w:hAnsi="Arial" w:cs="Arial"/>
                <w:sz w:val="20"/>
              </w:rPr>
            </w:pPr>
          </w:p>
        </w:tc>
      </w:tr>
    </w:tbl>
    <w:p w14:paraId="733649FE" w14:textId="77777777" w:rsidR="00E5205A" w:rsidRDefault="00E72EC2" w:rsidP="00E5205A">
      <w:pPr>
        <w:pStyle w:val="Heading1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</w:t>
      </w:r>
      <w:r>
        <w:rPr>
          <w:rFonts w:ascii="Arial" w:hAnsi="Arial" w:cs="Arial"/>
          <w:sz w:val="20"/>
        </w:rPr>
        <w:tab/>
      </w:r>
      <w:r w:rsidR="00E5205A" w:rsidRPr="00D06997">
        <w:rPr>
          <w:rFonts w:ascii="Arial" w:hAnsi="Arial" w:cs="Arial"/>
          <w:bCs w:val="0"/>
          <w:sz w:val="20"/>
        </w:rPr>
        <w:t>Was this agreement approved by specific Commission action?</w:t>
      </w:r>
      <w:r w:rsidR="00E5205A">
        <w:rPr>
          <w:rFonts w:ascii="Arial" w:hAnsi="Arial" w:cs="Arial"/>
          <w:sz w:val="20"/>
        </w:rPr>
        <w:t xml:space="preserve">Yes </w:t>
      </w:r>
      <w:r w:rsidR="001E1D7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5205A">
        <w:rPr>
          <w:rFonts w:ascii="Arial" w:hAnsi="Arial" w:cs="Arial"/>
          <w:sz w:val="20"/>
        </w:rPr>
        <w:instrText xml:space="preserve"> FORMCHECKBOX </w:instrText>
      </w:r>
      <w:r w:rsidR="001E1D71">
        <w:rPr>
          <w:rFonts w:ascii="Arial" w:hAnsi="Arial" w:cs="Arial"/>
          <w:sz w:val="20"/>
        </w:rPr>
      </w:r>
      <w:r w:rsidR="001E1D71">
        <w:rPr>
          <w:rFonts w:ascii="Arial" w:hAnsi="Arial" w:cs="Arial"/>
          <w:sz w:val="20"/>
        </w:rPr>
        <w:fldChar w:fldCharType="separate"/>
      </w:r>
      <w:r w:rsidR="001E1D71">
        <w:rPr>
          <w:rFonts w:ascii="Arial" w:hAnsi="Arial" w:cs="Arial"/>
          <w:sz w:val="20"/>
        </w:rPr>
        <w:fldChar w:fldCharType="end"/>
      </w:r>
      <w:r w:rsidR="00E5205A">
        <w:rPr>
          <w:rFonts w:ascii="Arial" w:hAnsi="Arial" w:cs="Arial"/>
          <w:sz w:val="20"/>
        </w:rPr>
        <w:tab/>
        <w:t xml:space="preserve"> No </w:t>
      </w:r>
      <w:r w:rsidR="001E1D71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5205A">
        <w:rPr>
          <w:rFonts w:ascii="Arial" w:hAnsi="Arial" w:cs="Arial"/>
          <w:sz w:val="20"/>
        </w:rPr>
        <w:instrText xml:space="preserve"> FORMCHECKBOX </w:instrText>
      </w:r>
      <w:r w:rsidR="001E1D71">
        <w:rPr>
          <w:rFonts w:ascii="Arial" w:hAnsi="Arial" w:cs="Arial"/>
          <w:sz w:val="20"/>
        </w:rPr>
      </w:r>
      <w:r w:rsidR="001E1D71">
        <w:rPr>
          <w:rFonts w:ascii="Arial" w:hAnsi="Arial" w:cs="Arial"/>
          <w:sz w:val="20"/>
        </w:rPr>
        <w:fldChar w:fldCharType="separate"/>
      </w:r>
      <w:r w:rsidR="001E1D71">
        <w:rPr>
          <w:rFonts w:ascii="Arial" w:hAnsi="Arial" w:cs="Arial"/>
          <w:sz w:val="20"/>
        </w:rPr>
        <w:fldChar w:fldCharType="end"/>
      </w:r>
    </w:p>
    <w:p w14:paraId="04C1957B" w14:textId="77777777" w:rsidR="00E5205A" w:rsidRDefault="00E5205A" w:rsidP="00E5205A">
      <w:pPr>
        <w:pStyle w:val="Heading1"/>
        <w:ind w:left="7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If Yes, date approved </w:t>
      </w:r>
      <w:bookmarkStart w:id="7" w:name="Text27"/>
      <w:r w:rsidR="001E1D71">
        <w:rPr>
          <w:rFonts w:ascii="Arial" w:hAnsi="Arial" w:cs="Arial"/>
          <w:sz w:val="20"/>
          <w:u w:val="single"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1E1D71">
        <w:rPr>
          <w:rFonts w:ascii="Arial" w:hAnsi="Arial" w:cs="Arial"/>
          <w:sz w:val="20"/>
          <w:u w:val="single"/>
        </w:rPr>
      </w:r>
      <w:r w:rsidR="001E1D71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1E1D71">
        <w:rPr>
          <w:rFonts w:ascii="Arial" w:hAnsi="Arial" w:cs="Arial"/>
          <w:sz w:val="20"/>
          <w:u w:val="single"/>
        </w:rPr>
        <w:fldChar w:fldCharType="end"/>
      </w:r>
      <w:bookmarkEnd w:id="7"/>
    </w:p>
    <w:p w14:paraId="11903B12" w14:textId="77777777" w:rsidR="00E5205A" w:rsidRDefault="00E5205A" w:rsidP="00E5205A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answered “yes” to this question, STOP here.  Attach this form to contracts and submit.</w:t>
      </w:r>
    </w:p>
    <w:p w14:paraId="6536DB88" w14:textId="77777777" w:rsidR="00E72EC2" w:rsidRDefault="00E72EC2" w:rsidP="00E5205A">
      <w:pPr>
        <w:pStyle w:val="Heading1"/>
        <w:rPr>
          <w:rFonts w:ascii="Arial" w:hAnsi="Arial" w:cs="Arial"/>
          <w:sz w:val="20"/>
        </w:rPr>
      </w:pPr>
    </w:p>
    <w:p w14:paraId="0490E0E1" w14:textId="77777777" w:rsidR="00E5205A" w:rsidRDefault="00E5205A" w:rsidP="00E5205A">
      <w:pPr>
        <w:pStyle w:val="Heading1"/>
        <w:ind w:left="720" w:hanging="720"/>
        <w:rPr>
          <w:rFonts w:ascii="Arial" w:hAnsi="Arial" w:cs="Arial"/>
          <w:sz w:val="20"/>
          <w:szCs w:val="20"/>
        </w:rPr>
      </w:pPr>
      <w:r w:rsidRPr="00D06997">
        <w:rPr>
          <w:rFonts w:ascii="Arial" w:hAnsi="Arial" w:cs="Arial"/>
          <w:sz w:val="20"/>
          <w:szCs w:val="20"/>
        </w:rPr>
        <w:t>II.</w:t>
      </w:r>
      <w:r w:rsidRPr="00D06997">
        <w:rPr>
          <w:rFonts w:ascii="Arial" w:hAnsi="Arial" w:cs="Arial"/>
          <w:sz w:val="20"/>
          <w:szCs w:val="20"/>
        </w:rPr>
        <w:tab/>
        <w:t>Did the Commission delegate authority for staff to execute this type of agreement?</w:t>
      </w:r>
    </w:p>
    <w:p w14:paraId="450FBD81" w14:textId="77777777" w:rsidR="00E5205A" w:rsidRDefault="00E5205A" w:rsidP="00E5205A">
      <w:pPr>
        <w:pStyle w:val="Heading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Yes </w:t>
      </w:r>
      <w:r w:rsidR="001E1D7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E1D71">
        <w:rPr>
          <w:rFonts w:ascii="Arial" w:hAnsi="Arial" w:cs="Arial"/>
          <w:sz w:val="20"/>
        </w:rPr>
      </w:r>
      <w:r w:rsidR="001E1D71">
        <w:rPr>
          <w:rFonts w:ascii="Arial" w:hAnsi="Arial" w:cs="Arial"/>
          <w:sz w:val="20"/>
        </w:rPr>
        <w:fldChar w:fldCharType="separate"/>
      </w:r>
      <w:r w:rsidR="001E1D7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 xml:space="preserve"> No </w:t>
      </w:r>
      <w:r w:rsidR="001E1D71" w:rsidRPr="00D06997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06997">
        <w:rPr>
          <w:rFonts w:ascii="Arial" w:hAnsi="Arial" w:cs="Arial"/>
          <w:sz w:val="20"/>
          <w:szCs w:val="20"/>
        </w:rPr>
        <w:instrText xml:space="preserve"> FORMCHECKBOX </w:instrText>
      </w:r>
      <w:r w:rsidR="001E1D71" w:rsidRPr="00D06997">
        <w:rPr>
          <w:rFonts w:ascii="Arial" w:hAnsi="Arial" w:cs="Arial"/>
          <w:sz w:val="20"/>
          <w:szCs w:val="20"/>
        </w:rPr>
      </w:r>
      <w:r w:rsidR="001E1D71" w:rsidRPr="00D06997">
        <w:rPr>
          <w:rFonts w:ascii="Arial" w:hAnsi="Arial" w:cs="Arial"/>
          <w:sz w:val="20"/>
          <w:szCs w:val="20"/>
        </w:rPr>
        <w:fldChar w:fldCharType="separate"/>
      </w:r>
      <w:r w:rsidR="001E1D71" w:rsidRPr="00D06997">
        <w:rPr>
          <w:rFonts w:ascii="Arial" w:hAnsi="Arial" w:cs="Arial"/>
          <w:sz w:val="20"/>
          <w:szCs w:val="20"/>
        </w:rPr>
        <w:fldChar w:fldCharType="end"/>
      </w:r>
      <w:r w:rsidRPr="00D06997">
        <w:rPr>
          <w:rFonts w:ascii="Arial" w:hAnsi="Arial" w:cs="Arial"/>
          <w:sz w:val="20"/>
          <w:szCs w:val="20"/>
        </w:rPr>
        <w:t xml:space="preserve">     If yes, identify the specific MHTC Policy below.</w:t>
      </w:r>
      <w:r>
        <w:rPr>
          <w:rFonts w:ascii="Arial" w:hAnsi="Arial" w:cs="Arial"/>
          <w:sz w:val="20"/>
          <w:szCs w:val="20"/>
        </w:rPr>
        <w:t xml:space="preserve">  If someone other than the individuals listed in the policy executed the contract, attach the letter from the person identified in the policy as authorized to do so.</w:t>
      </w:r>
    </w:p>
    <w:p w14:paraId="07E5C653" w14:textId="77777777" w:rsidR="00E5205A" w:rsidRPr="005C4BCA" w:rsidRDefault="00E5205A" w:rsidP="00E5205A">
      <w:pPr>
        <w:pStyle w:val="Heading1"/>
        <w:ind w:left="720"/>
        <w:rPr>
          <w:rFonts w:ascii="Arial" w:hAnsi="Arial" w:cs="Arial"/>
          <w:b w:val="0"/>
          <w:sz w:val="18"/>
          <w:szCs w:val="20"/>
        </w:rPr>
      </w:pPr>
      <w:r w:rsidRPr="005C4BCA">
        <w:rPr>
          <w:rFonts w:ascii="Arial" w:hAnsi="Arial" w:cs="Arial"/>
          <w:b w:val="0"/>
          <w:sz w:val="18"/>
          <w:szCs w:val="20"/>
        </w:rPr>
        <w:t xml:space="preserve">MHTC Policies may be viewed </w:t>
      </w:r>
      <w:r w:rsidR="005C4BCA" w:rsidRPr="005C4BCA">
        <w:rPr>
          <w:rFonts w:ascii="Arial" w:hAnsi="Arial" w:cs="Arial"/>
          <w:b w:val="0"/>
          <w:sz w:val="18"/>
          <w:szCs w:val="20"/>
        </w:rPr>
        <w:t xml:space="preserve">on the MoDOT website at </w:t>
      </w:r>
      <w:hyperlink r:id="rId11" w:history="1">
        <w:r w:rsidR="005C4BCA" w:rsidRPr="005C4BCA">
          <w:rPr>
            <w:rStyle w:val="Hyperlink"/>
            <w:rFonts w:ascii="Arial" w:hAnsi="Arial" w:cs="Arial"/>
            <w:b w:val="0"/>
            <w:sz w:val="18"/>
            <w:szCs w:val="20"/>
          </w:rPr>
          <w:t>http://www.modot.org/about/MHTCPolicies.html</w:t>
        </w:r>
      </w:hyperlink>
    </w:p>
    <w:p w14:paraId="14F60412" w14:textId="77777777" w:rsidR="005C4BCA" w:rsidRDefault="005C4BCA" w:rsidP="005C4BCA"/>
    <w:p w14:paraId="3D06D692" w14:textId="77777777" w:rsidR="00E72EC2" w:rsidRDefault="00E72EC2">
      <w:pPr>
        <w:pStyle w:val="Heading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24"/>
      </w:tblGrid>
      <w:tr w:rsidR="00E13A14" w:rsidRPr="002174C0" w14:paraId="1526B504" w14:textId="77777777" w:rsidTr="002174C0">
        <w:tc>
          <w:tcPr>
            <w:tcW w:w="4932" w:type="dxa"/>
          </w:tcPr>
          <w:bookmarkStart w:id="8" w:name="Check3"/>
          <w:p w14:paraId="4A626313" w14:textId="77777777" w:rsidR="00E72EC2" w:rsidRPr="002174C0" w:rsidRDefault="001E1D71" w:rsidP="00E72EC2">
            <w:pPr>
              <w:rPr>
                <w:rFonts w:ascii="Arial" w:hAnsi="Arial" w:cs="Arial"/>
                <w:b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E72EC2" w:rsidRPr="002174C0">
              <w:rPr>
                <w:rFonts w:ascii="Arial" w:hAnsi="Arial" w:cs="Arial"/>
                <w:sz w:val="20"/>
              </w:rPr>
              <w:t xml:space="preserve">  1.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EQUIPMENT AND PROCUREMENT</w:t>
            </w:r>
          </w:p>
          <w:p w14:paraId="3B7FA70B" w14:textId="77777777" w:rsidR="00E13A14" w:rsidRPr="002174C0" w:rsidRDefault="00E72EC2" w:rsidP="00E72EC2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bookmarkStart w:id="9" w:name="Dropdown1"/>
            <w:r w:rsidR="001E1D71" w:rsidRPr="002174C0"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Arrow for Options"/>
                    <w:listEntry w:val="Professional Services Consultants"/>
                    <w:listEntry w:val="Purchase, Sale, or Disposal of Equipment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  <w:bookmarkEnd w:id="9"/>
          </w:p>
        </w:tc>
        <w:tc>
          <w:tcPr>
            <w:tcW w:w="4932" w:type="dxa"/>
          </w:tcPr>
          <w:p w14:paraId="2B38345A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10.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HIGHWAYS - Operations</w:t>
            </w:r>
          </w:p>
          <w:p w14:paraId="263D34FE" w14:textId="77777777" w:rsidR="00E13A14" w:rsidRPr="002174C0" w:rsidRDefault="00E72EC2" w:rsidP="003B69EB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3B69E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Oper Implementation-No Cost"/>
                    <w:listEntry w:val="Driveway and Excavation Permits"/>
                    <w:listEntry w:val="Lighting Contracts"/>
                    <w:listEntry w:val="Maintenance Agreements"/>
                  </w:ddList>
                </w:ffData>
              </w:fldChar>
            </w:r>
            <w:r w:rsidR="003B69EB">
              <w:rPr>
                <w:sz w:val="20"/>
              </w:rPr>
              <w:instrText xml:space="preserve"> FORMDROPDOWN </w:instrText>
            </w:r>
            <w:r w:rsidR="003B69EB">
              <w:rPr>
                <w:sz w:val="20"/>
              </w:rPr>
            </w:r>
            <w:r w:rsidR="003B69EB">
              <w:rPr>
                <w:sz w:val="20"/>
              </w:rPr>
              <w:fldChar w:fldCharType="separate"/>
            </w:r>
            <w:r w:rsidR="003B69EB">
              <w:rPr>
                <w:sz w:val="20"/>
              </w:rPr>
              <w:fldChar w:fldCharType="end"/>
            </w:r>
          </w:p>
        </w:tc>
      </w:tr>
      <w:bookmarkStart w:id="10" w:name="Check2"/>
      <w:tr w:rsidR="00E13A14" w:rsidRPr="002174C0" w14:paraId="288A8432" w14:textId="77777777" w:rsidTr="002174C0">
        <w:tc>
          <w:tcPr>
            <w:tcW w:w="4932" w:type="dxa"/>
          </w:tcPr>
          <w:p w14:paraId="08FB0B89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E72EC2" w:rsidRPr="002174C0">
              <w:rPr>
                <w:rFonts w:ascii="Arial" w:hAnsi="Arial" w:cs="Arial"/>
                <w:sz w:val="20"/>
              </w:rPr>
              <w:t xml:space="preserve">  2.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FINANCIAL</w:t>
            </w:r>
          </w:p>
          <w:p w14:paraId="21F63946" w14:textId="77777777" w:rsidR="00E13A14" w:rsidRPr="002174C0" w:rsidRDefault="00E72EC2" w:rsidP="003B69EB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EC5802">
              <w:rPr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lick Arrow for Options"/>
                    <w:listEntry w:val="Budget - $100,000 or less"/>
                    <w:listEntry w:val="Budget-Greater than $100,000"/>
                    <w:listEntry w:val="Budget-Joint Non-STIP Project"/>
                    <w:listEntry w:val="Capital Improvement-Bids/Contracts"/>
                    <w:listEntry w:val="Capital Improvement-Change Order"/>
                    <w:listEntry w:val="Project Funding &amp; Financing Alternatives"/>
                    <w:listEntry w:val="Project Funding &amp; Financing-Cost Share"/>
                    <w:listEntry w:val="Project Funding &amp; Financing-Economic Development"/>
                    <w:listEntry w:val="Project Funding &amp; Finacing-Transportation Corp."/>
                    <w:listEntry w:val="Project Funding &amp; Financing-TDD"/>
                    <w:listEntry w:val="Project Funding &amp; Financing-MTFC"/>
                    <w:listEntry w:val="Project Funding &amp; Financing-STAR"/>
                    <w:listEntry w:val="Transfer of Funds - Fed Agencies"/>
                    <w:listEntry w:val="Transfer of Funds - SHTD to State Road Fund"/>
                  </w:ddList>
                </w:ffData>
              </w:fldChar>
            </w:r>
            <w:bookmarkStart w:id="11" w:name="Dropdown9"/>
            <w:r w:rsidR="00EC5802">
              <w:rPr>
                <w:sz w:val="20"/>
              </w:rPr>
              <w:instrText xml:space="preserve"> FORMDROPDOWN </w:instrText>
            </w:r>
            <w:r w:rsidR="00EC5802">
              <w:rPr>
                <w:sz w:val="20"/>
              </w:rPr>
            </w:r>
            <w:r w:rsidR="00EC5802">
              <w:rPr>
                <w:sz w:val="20"/>
              </w:rPr>
              <w:fldChar w:fldCharType="separate"/>
            </w:r>
            <w:r w:rsidR="00EC5802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932" w:type="dxa"/>
          </w:tcPr>
          <w:p w14:paraId="7DFFF63D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11.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HIGHWAYS – Right of Way</w:t>
            </w:r>
          </w:p>
          <w:p w14:paraId="5F966AC2" w14:textId="77777777" w:rsidR="00E13A14" w:rsidRPr="002174C0" w:rsidRDefault="00E72EC2" w:rsidP="00A20BBF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Acquisition - Acquisition and Relocation"/>
                    <w:listEntry w:val="Acquisition - Firm Offers"/>
                    <w:listEntry w:val="Acquisition Agreements"/>
                    <w:listEntry w:val="Acquisition - Adm. Settlement"/>
                    <w:listEntry w:val="Acquisition - Outsourcing"/>
                    <w:listEntry w:val="Annexation"/>
                    <w:listEntry w:val="Disposal of Property - Less than $200,000"/>
                    <w:listEntry w:val="Disposal of Property - Conditional Sales Agree."/>
                    <w:listEntry w:val="Easements - Acceptance of Conveyance"/>
                    <w:listEntry w:val="Easements"/>
                    <w:listEntry w:val="Leases - Use of Commission Property"/>
                    <w:listEntry w:val="Lease of Property from Others"/>
                  </w:ddList>
                </w:ffData>
              </w:fldChar>
            </w:r>
            <w:r w:rsidR="00A20BBF">
              <w:rPr>
                <w:sz w:val="20"/>
              </w:rPr>
              <w:instrText xml:space="preserve"> FORMDROPDOWN </w:instrText>
            </w:r>
            <w:r w:rsidR="001E1D71">
              <w:rPr>
                <w:sz w:val="20"/>
              </w:rPr>
            </w:r>
            <w:r w:rsidR="001E1D71">
              <w:rPr>
                <w:sz w:val="20"/>
              </w:rPr>
              <w:fldChar w:fldCharType="separate"/>
            </w:r>
            <w:r w:rsidR="001E1D71">
              <w:rPr>
                <w:sz w:val="20"/>
              </w:rPr>
              <w:fldChar w:fldCharType="end"/>
            </w:r>
          </w:p>
        </w:tc>
      </w:tr>
      <w:bookmarkStart w:id="12" w:name="Check11"/>
      <w:tr w:rsidR="00E13A14" w:rsidRPr="002174C0" w14:paraId="2F39E2AD" w14:textId="77777777" w:rsidTr="002174C0">
        <w:tc>
          <w:tcPr>
            <w:tcW w:w="4932" w:type="dxa"/>
          </w:tcPr>
          <w:p w14:paraId="64FE4555" w14:textId="77777777" w:rsidR="00E13A14" w:rsidRPr="002174C0" w:rsidRDefault="001E1D71" w:rsidP="00E13A14">
            <w:pPr>
              <w:rPr>
                <w:rFonts w:ascii="Arial" w:hAnsi="Arial" w:cs="Arial"/>
                <w:b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3A14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="00E13A14" w:rsidRPr="002174C0">
              <w:rPr>
                <w:rFonts w:ascii="Arial" w:hAnsi="Arial" w:cs="Arial"/>
                <w:sz w:val="20"/>
              </w:rPr>
              <w:t xml:space="preserve">  3.</w:t>
            </w:r>
            <w:r w:rsidR="00E13A14" w:rsidRPr="002174C0">
              <w:rPr>
                <w:rFonts w:ascii="Arial" w:hAnsi="Arial" w:cs="Arial"/>
                <w:sz w:val="20"/>
              </w:rPr>
              <w:tab/>
            </w:r>
            <w:r w:rsidR="00E13A14" w:rsidRPr="002174C0">
              <w:rPr>
                <w:rFonts w:ascii="Arial" w:hAnsi="Arial" w:cs="Arial"/>
                <w:b/>
                <w:sz w:val="20"/>
              </w:rPr>
              <w:t>HIGHWAYS - Bridges</w:t>
            </w:r>
          </w:p>
          <w:p w14:paraId="09B6BF8C" w14:textId="77777777" w:rsidR="00E13A14" w:rsidRPr="002174C0" w:rsidRDefault="00E13A14" w:rsidP="00E13A14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bookmarkStart w:id="13" w:name="Dropdown10"/>
            <w:r w:rsidR="001E1D71" w:rsidRPr="002174C0">
              <w:rPr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lick Arrow for Options"/>
                    <w:listEntry w:val="Bridge Attachments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  <w:bookmarkEnd w:id="13"/>
          </w:p>
        </w:tc>
        <w:tc>
          <w:tcPr>
            <w:tcW w:w="4932" w:type="dxa"/>
          </w:tcPr>
          <w:p w14:paraId="42DF2664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12.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HIGHWAYS – Traffic Controls</w:t>
            </w:r>
          </w:p>
          <w:p w14:paraId="05D09D94" w14:textId="77777777" w:rsidR="00E13A14" w:rsidRPr="002174C0" w:rsidRDefault="00E72EC2" w:rsidP="00E72EC2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Automated Traffic Enforcement"/>
                    <w:listEntry w:val="Parking Restrictions"/>
                    <w:listEntry w:val="Signals"/>
                    <w:listEntry w:val="Signs - Agreements for Signs"/>
                    <w:listEntry w:val="Signs - Crossing Signs"/>
                    <w:listEntry w:val="Signs - Supplemental Guide Signs"/>
                    <w:listEntry w:val="Speed Limits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</w:p>
        </w:tc>
      </w:tr>
      <w:bookmarkStart w:id="14" w:name="Check12"/>
      <w:tr w:rsidR="00E13A14" w:rsidRPr="002174C0" w14:paraId="01CAF2DB" w14:textId="77777777" w:rsidTr="002174C0">
        <w:tc>
          <w:tcPr>
            <w:tcW w:w="4932" w:type="dxa"/>
          </w:tcPr>
          <w:p w14:paraId="5AB9CB42" w14:textId="77777777" w:rsidR="00E13A14" w:rsidRPr="002174C0" w:rsidRDefault="001E1D71" w:rsidP="00E13A14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3A14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E13A14" w:rsidRPr="002174C0">
              <w:rPr>
                <w:rFonts w:ascii="Arial" w:hAnsi="Arial" w:cs="Arial"/>
                <w:sz w:val="20"/>
              </w:rPr>
              <w:t xml:space="preserve">  4.</w:t>
            </w:r>
            <w:r w:rsidR="00E13A14" w:rsidRPr="002174C0">
              <w:rPr>
                <w:rFonts w:ascii="Arial" w:hAnsi="Arial" w:cs="Arial"/>
                <w:sz w:val="20"/>
              </w:rPr>
              <w:tab/>
            </w:r>
            <w:r w:rsidR="00E13A14" w:rsidRPr="002174C0">
              <w:rPr>
                <w:rFonts w:ascii="Arial" w:hAnsi="Arial" w:cs="Arial"/>
                <w:b/>
                <w:sz w:val="20"/>
              </w:rPr>
              <w:t>HIGHWAYS - Construction</w:t>
            </w:r>
          </w:p>
          <w:p w14:paraId="24B77699" w14:textId="77777777" w:rsidR="00E13A14" w:rsidRPr="002174C0" w:rsidRDefault="00E13A14" w:rsidP="003B69EB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EC5802">
              <w:rPr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lick Arrow for Options"/>
                    <w:listEntry w:val="Bidding Process - Escrow Bid Documents"/>
                    <w:listEntry w:val="Contr. Adm - Construction Change Order"/>
                    <w:listEntry w:val="Contr. Adm. - Assignment of Contract"/>
                    <w:listEntry w:val="Contr. Adm. - Sales Tax Exemption Cert."/>
                    <w:listEntry w:val="Contract Award - Construction Contract"/>
                    <w:listEntry w:val="Claims - Contractor Claims"/>
                  </w:ddList>
                </w:ffData>
              </w:fldChar>
            </w:r>
            <w:bookmarkStart w:id="15" w:name="Dropdown4"/>
            <w:r w:rsidR="00EC5802">
              <w:rPr>
                <w:sz w:val="20"/>
              </w:rPr>
              <w:instrText xml:space="preserve"> FORMDROPDOWN </w:instrText>
            </w:r>
            <w:r w:rsidR="00EC5802">
              <w:rPr>
                <w:sz w:val="20"/>
              </w:rPr>
            </w:r>
            <w:r w:rsidR="00EC5802">
              <w:rPr>
                <w:sz w:val="20"/>
              </w:rPr>
              <w:fldChar w:fldCharType="separate"/>
            </w:r>
            <w:r w:rsidR="00EC5802">
              <w:rPr>
                <w:sz w:val="20"/>
              </w:rPr>
              <w:fldChar w:fldCharType="end"/>
            </w:r>
            <w:bookmarkEnd w:id="15"/>
          </w:p>
        </w:tc>
        <w:tc>
          <w:tcPr>
            <w:tcW w:w="4932" w:type="dxa"/>
          </w:tcPr>
          <w:p w14:paraId="2D4D9A55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13.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MOTOR CARRIER SERVICES</w:t>
            </w:r>
          </w:p>
          <w:p w14:paraId="1526850D" w14:textId="77777777" w:rsidR="00E13A14" w:rsidRPr="002174C0" w:rsidRDefault="00E72EC2" w:rsidP="00A20BBF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Motor Carrier Operations"/>
                  </w:ddList>
                </w:ffData>
              </w:fldChar>
            </w:r>
            <w:r w:rsidR="00A20BBF">
              <w:rPr>
                <w:sz w:val="20"/>
              </w:rPr>
              <w:instrText xml:space="preserve"> FORMDROPDOWN </w:instrText>
            </w:r>
            <w:r w:rsidR="001E1D71">
              <w:rPr>
                <w:sz w:val="20"/>
              </w:rPr>
            </w:r>
            <w:r w:rsidR="001E1D71">
              <w:rPr>
                <w:sz w:val="20"/>
              </w:rPr>
              <w:fldChar w:fldCharType="separate"/>
            </w:r>
            <w:r w:rsidR="001E1D71">
              <w:rPr>
                <w:sz w:val="20"/>
              </w:rPr>
              <w:fldChar w:fldCharType="end"/>
            </w:r>
          </w:p>
        </w:tc>
      </w:tr>
      <w:tr w:rsidR="00E13A14" w:rsidRPr="002174C0" w14:paraId="62BC1714" w14:textId="77777777" w:rsidTr="002174C0">
        <w:tc>
          <w:tcPr>
            <w:tcW w:w="4932" w:type="dxa"/>
          </w:tcPr>
          <w:p w14:paraId="61D378B3" w14:textId="77777777" w:rsidR="00E13A14" w:rsidRPr="002174C0" w:rsidRDefault="001E1D71" w:rsidP="00E13A14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3A14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13A14" w:rsidRPr="002174C0">
              <w:rPr>
                <w:rFonts w:ascii="Arial" w:hAnsi="Arial" w:cs="Arial"/>
                <w:sz w:val="20"/>
              </w:rPr>
              <w:t xml:space="preserve">  5.</w:t>
            </w:r>
            <w:r w:rsidR="00E13A14" w:rsidRPr="002174C0">
              <w:rPr>
                <w:rFonts w:ascii="Arial" w:hAnsi="Arial" w:cs="Arial"/>
                <w:sz w:val="20"/>
              </w:rPr>
              <w:tab/>
            </w:r>
            <w:r w:rsidR="00E13A14" w:rsidRPr="002174C0">
              <w:rPr>
                <w:rFonts w:ascii="Arial" w:hAnsi="Arial" w:cs="Arial"/>
                <w:b/>
                <w:sz w:val="20"/>
              </w:rPr>
              <w:t>HIGHWAYS –Consultant Engineering</w:t>
            </w:r>
          </w:p>
          <w:p w14:paraId="08CA4D44" w14:textId="77777777" w:rsidR="00E13A14" w:rsidRPr="002174C0" w:rsidRDefault="00E13A14" w:rsidP="00E13A14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EC580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Assignment of Consultant Contract"/>
                    <w:listEntry w:val="STIP Project - Negotiated Contract"/>
                    <w:listEntry w:val="STIP Project - Hourly Rate"/>
                    <w:listEntry w:val="Materials Standardization Services"/>
                    <w:listEntry w:val="Non-STIP Project - Hourly Rate"/>
                  </w:ddList>
                </w:ffData>
              </w:fldChar>
            </w:r>
            <w:r w:rsidR="00EC5802">
              <w:rPr>
                <w:sz w:val="20"/>
              </w:rPr>
              <w:instrText xml:space="preserve"> FORMDROPDOWN </w:instrText>
            </w:r>
            <w:r w:rsidR="00EC5802">
              <w:rPr>
                <w:sz w:val="20"/>
              </w:rPr>
            </w:r>
            <w:r w:rsidR="00EC5802">
              <w:rPr>
                <w:sz w:val="20"/>
              </w:rPr>
              <w:fldChar w:fldCharType="separate"/>
            </w:r>
            <w:r w:rsidR="00EC5802">
              <w:rPr>
                <w:sz w:val="20"/>
              </w:rPr>
              <w:fldChar w:fldCharType="end"/>
            </w:r>
          </w:p>
        </w:tc>
        <w:tc>
          <w:tcPr>
            <w:tcW w:w="4932" w:type="dxa"/>
          </w:tcPr>
          <w:p w14:paraId="5402D2D6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14.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MULTIMODAL</w:t>
            </w:r>
          </w:p>
          <w:p w14:paraId="0B5F513C" w14:textId="77777777" w:rsidR="00E13A14" w:rsidRPr="002174C0" w:rsidRDefault="00E72EC2" w:rsidP="00E72EC2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Rail Industry Operations"/>
                    <w:listEntry w:val="Rail-Highway Crossings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</w:p>
        </w:tc>
      </w:tr>
      <w:tr w:rsidR="00E13A14" w:rsidRPr="002174C0" w14:paraId="1EFA4CCB" w14:textId="77777777" w:rsidTr="002174C0">
        <w:tc>
          <w:tcPr>
            <w:tcW w:w="4932" w:type="dxa"/>
          </w:tcPr>
          <w:p w14:paraId="64CE4184" w14:textId="77777777" w:rsidR="00E13A14" w:rsidRPr="002174C0" w:rsidRDefault="001E1D71" w:rsidP="00E13A14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3A14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13A14" w:rsidRPr="002174C0">
              <w:rPr>
                <w:rFonts w:ascii="Arial" w:hAnsi="Arial" w:cs="Arial"/>
                <w:sz w:val="20"/>
              </w:rPr>
              <w:t xml:space="preserve">  6.</w:t>
            </w:r>
            <w:r w:rsidR="00E13A14" w:rsidRPr="002174C0">
              <w:rPr>
                <w:rFonts w:ascii="Arial" w:hAnsi="Arial" w:cs="Arial"/>
                <w:sz w:val="20"/>
              </w:rPr>
              <w:tab/>
            </w:r>
            <w:r w:rsidR="00E13A14" w:rsidRPr="002174C0">
              <w:rPr>
                <w:rFonts w:ascii="Arial" w:hAnsi="Arial" w:cs="Arial"/>
                <w:b/>
                <w:sz w:val="20"/>
              </w:rPr>
              <w:t>HIGHWAYS – Highway Beautification</w:t>
            </w:r>
          </w:p>
          <w:p w14:paraId="57B44A54" w14:textId="77777777" w:rsidR="00E13A14" w:rsidRPr="002174C0" w:rsidRDefault="00E13A14" w:rsidP="00E13A14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Rest Areas - Custodial Services"/>
                    <w:listEntry w:val="Rest Areas - Newspaper Vending"/>
                    <w:listEntry w:val="Roadside Mgmt. - Adopt-A-Highway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</w:p>
        </w:tc>
        <w:tc>
          <w:tcPr>
            <w:tcW w:w="4932" w:type="dxa"/>
          </w:tcPr>
          <w:p w14:paraId="3A946F81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15.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RESEARCH AND PLANNING</w:t>
            </w:r>
          </w:p>
          <w:p w14:paraId="6B866C6C" w14:textId="77777777" w:rsidR="00E13A14" w:rsidRPr="002174C0" w:rsidRDefault="001E1D71" w:rsidP="002174C0">
            <w:pPr>
              <w:ind w:firstLine="720"/>
              <w:rPr>
                <w:sz w:val="20"/>
              </w:rPr>
            </w:pPr>
            <w:r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Research Agreements"/>
                    <w:listEntry w:val="Transportation Planning Agreements"/>
                  </w:ddList>
                </w:ffData>
              </w:fldChar>
            </w:r>
            <w:r w:rsidR="00E72EC2" w:rsidRPr="002174C0">
              <w:rPr>
                <w:sz w:val="20"/>
              </w:rPr>
              <w:instrText xml:space="preserve"> FORMDROPDOWN </w:instrText>
            </w:r>
            <w:r w:rsidRPr="002174C0">
              <w:rPr>
                <w:sz w:val="20"/>
              </w:rPr>
            </w:r>
            <w:r w:rsidRPr="002174C0">
              <w:rPr>
                <w:sz w:val="20"/>
              </w:rPr>
              <w:fldChar w:fldCharType="separate"/>
            </w:r>
            <w:r w:rsidRPr="002174C0">
              <w:rPr>
                <w:sz w:val="20"/>
              </w:rPr>
              <w:fldChar w:fldCharType="end"/>
            </w:r>
          </w:p>
        </w:tc>
      </w:tr>
      <w:tr w:rsidR="00E13A14" w:rsidRPr="002174C0" w14:paraId="4A1875B2" w14:textId="77777777" w:rsidTr="002174C0">
        <w:tc>
          <w:tcPr>
            <w:tcW w:w="4932" w:type="dxa"/>
          </w:tcPr>
          <w:p w14:paraId="0360CE68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7.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HIGHWAYS – Highway Safety</w:t>
            </w:r>
          </w:p>
          <w:p w14:paraId="33DB2A46" w14:textId="77777777" w:rsidR="00E13A14" w:rsidRPr="002174C0" w:rsidRDefault="00E72EC2" w:rsidP="00E72EC2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Highway Safety Program Operations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</w:p>
        </w:tc>
        <w:tc>
          <w:tcPr>
            <w:tcW w:w="4932" w:type="dxa"/>
          </w:tcPr>
          <w:p w14:paraId="79F185A2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16.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STATE &amp; LOCAL GOVERNMENTS</w:t>
            </w:r>
          </w:p>
          <w:p w14:paraId="41A09F9F" w14:textId="77777777" w:rsidR="00E13A14" w:rsidRPr="002174C0" w:rsidRDefault="00E72EC2" w:rsidP="00E72EC2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ED1C9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State Road Fund Payments"/>
                    <w:listEntry w:val="Bridge Inspection - Local Agencies"/>
                    <w:listEntry w:val="Federal Aid for Local Jurisdictions"/>
                  </w:ddList>
                </w:ffData>
              </w:fldChar>
            </w:r>
            <w:r w:rsidR="00ED1C95">
              <w:rPr>
                <w:sz w:val="20"/>
              </w:rPr>
              <w:instrText xml:space="preserve"> FORMDROPDOWN </w:instrText>
            </w:r>
            <w:r w:rsidR="00ED1C95">
              <w:rPr>
                <w:sz w:val="20"/>
              </w:rPr>
            </w:r>
            <w:r w:rsidR="00ED1C95">
              <w:rPr>
                <w:sz w:val="20"/>
              </w:rPr>
              <w:fldChar w:fldCharType="separate"/>
            </w:r>
            <w:r w:rsidR="00ED1C95">
              <w:rPr>
                <w:sz w:val="20"/>
              </w:rPr>
              <w:fldChar w:fldCharType="end"/>
            </w:r>
          </w:p>
        </w:tc>
      </w:tr>
      <w:tr w:rsidR="00E13A14" w:rsidRPr="002174C0" w14:paraId="46831136" w14:textId="77777777" w:rsidTr="002174C0">
        <w:tc>
          <w:tcPr>
            <w:tcW w:w="4932" w:type="dxa"/>
          </w:tcPr>
          <w:p w14:paraId="27680CD3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8.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HIGHWAYS – Highway Systems</w:t>
            </w:r>
          </w:p>
          <w:p w14:paraId="5DC0C85A" w14:textId="77777777" w:rsidR="00E13A14" w:rsidRPr="002174C0" w:rsidRDefault="00E72EC2" w:rsidP="00E72EC2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Change in Route Status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</w:p>
        </w:tc>
        <w:tc>
          <w:tcPr>
            <w:tcW w:w="4932" w:type="dxa"/>
          </w:tcPr>
          <w:p w14:paraId="47D30C65" w14:textId="77777777" w:rsidR="00E5205A" w:rsidRPr="002174C0" w:rsidRDefault="001E1D71" w:rsidP="00E5205A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05A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5205A" w:rsidRPr="002174C0">
              <w:rPr>
                <w:rFonts w:ascii="Arial" w:hAnsi="Arial" w:cs="Arial"/>
                <w:sz w:val="20"/>
              </w:rPr>
              <w:t xml:space="preserve">  17.</w:t>
            </w:r>
            <w:r w:rsidR="00E5205A" w:rsidRPr="002174C0">
              <w:rPr>
                <w:rFonts w:ascii="Arial" w:hAnsi="Arial" w:cs="Arial"/>
                <w:sz w:val="20"/>
              </w:rPr>
              <w:tab/>
            </w:r>
            <w:r w:rsidR="00E5205A" w:rsidRPr="002174C0">
              <w:rPr>
                <w:rFonts w:ascii="Arial" w:hAnsi="Arial" w:cs="Arial"/>
                <w:b/>
                <w:sz w:val="20"/>
              </w:rPr>
              <w:t>STIP</w:t>
            </w:r>
          </w:p>
          <w:p w14:paraId="068F6785" w14:textId="77777777" w:rsidR="00E13A14" w:rsidRPr="002174C0" w:rsidRDefault="00E5205A" w:rsidP="00E5205A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 w:rsidRPr="002174C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Environmental Approvals"/>
                    <w:listEntry w:val="Environmental Damage Mitigation"/>
                    <w:listEntry w:val="Joint STIP Project"/>
                    <w:listEntry w:val="STIP Imple. - $200,000 or less"/>
                    <w:listEntry w:val="STIP-Multimodal Work Program"/>
                  </w:ddList>
                </w:ffData>
              </w:fldChar>
            </w:r>
            <w:r w:rsidRPr="002174C0">
              <w:rPr>
                <w:sz w:val="20"/>
              </w:rPr>
              <w:instrText xml:space="preserve"> FORMDROPDOWN </w:instrText>
            </w:r>
            <w:r w:rsidR="001E1D71" w:rsidRPr="002174C0">
              <w:rPr>
                <w:sz w:val="20"/>
              </w:rPr>
            </w:r>
            <w:r w:rsidR="001E1D71" w:rsidRPr="002174C0">
              <w:rPr>
                <w:sz w:val="20"/>
              </w:rPr>
              <w:fldChar w:fldCharType="separate"/>
            </w:r>
            <w:r w:rsidR="001E1D71" w:rsidRPr="002174C0">
              <w:rPr>
                <w:sz w:val="20"/>
              </w:rPr>
              <w:fldChar w:fldCharType="end"/>
            </w:r>
          </w:p>
        </w:tc>
      </w:tr>
      <w:tr w:rsidR="00E72EC2" w:rsidRPr="002174C0" w14:paraId="4E9F4C6B" w14:textId="77777777" w:rsidTr="002174C0">
        <w:tc>
          <w:tcPr>
            <w:tcW w:w="4932" w:type="dxa"/>
          </w:tcPr>
          <w:p w14:paraId="2D3831CA" w14:textId="77777777" w:rsidR="00E72EC2" w:rsidRPr="002174C0" w:rsidRDefault="001E1D71" w:rsidP="00E72EC2">
            <w:pPr>
              <w:rPr>
                <w:rFonts w:ascii="Arial" w:hAnsi="Arial" w:cs="Arial"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EC2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r w:rsidR="00E72EC2" w:rsidRPr="002174C0">
              <w:rPr>
                <w:rFonts w:ascii="Arial" w:hAnsi="Arial" w:cs="Arial"/>
                <w:sz w:val="20"/>
              </w:rPr>
              <w:t xml:space="preserve">  9.</w:t>
            </w:r>
            <w:r w:rsidR="00E72EC2" w:rsidRPr="002174C0">
              <w:rPr>
                <w:rFonts w:ascii="Arial" w:hAnsi="Arial" w:cs="Arial"/>
                <w:sz w:val="20"/>
              </w:rPr>
              <w:tab/>
            </w:r>
            <w:r w:rsidR="00E72EC2" w:rsidRPr="002174C0">
              <w:rPr>
                <w:rFonts w:ascii="Arial" w:hAnsi="Arial" w:cs="Arial"/>
                <w:b/>
                <w:sz w:val="20"/>
              </w:rPr>
              <w:t>HIGHWAYS – Limited Access</w:t>
            </w:r>
          </w:p>
          <w:p w14:paraId="5FDADECF" w14:textId="77777777" w:rsidR="00E72EC2" w:rsidRPr="002174C0" w:rsidRDefault="00E72EC2" w:rsidP="00061886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</w:r>
            <w:r w:rsidR="001E1D7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Arrow for Options"/>
                    <w:listEntry w:val="Limited Access Roadways"/>
                  </w:ddList>
                </w:ffData>
              </w:fldChar>
            </w:r>
            <w:r w:rsidR="00061886">
              <w:rPr>
                <w:sz w:val="20"/>
              </w:rPr>
              <w:instrText xml:space="preserve"> FORMDROPDOWN </w:instrText>
            </w:r>
            <w:r w:rsidR="001E1D71">
              <w:rPr>
                <w:sz w:val="20"/>
              </w:rPr>
            </w:r>
            <w:r w:rsidR="001E1D71">
              <w:rPr>
                <w:sz w:val="20"/>
              </w:rPr>
              <w:fldChar w:fldCharType="separate"/>
            </w:r>
            <w:r w:rsidR="001E1D71">
              <w:rPr>
                <w:sz w:val="20"/>
              </w:rPr>
              <w:fldChar w:fldCharType="end"/>
            </w:r>
          </w:p>
        </w:tc>
        <w:bookmarkStart w:id="16" w:name="Check13"/>
        <w:tc>
          <w:tcPr>
            <w:tcW w:w="4932" w:type="dxa"/>
          </w:tcPr>
          <w:p w14:paraId="6AA28F87" w14:textId="77777777" w:rsidR="00E5205A" w:rsidRPr="002174C0" w:rsidRDefault="001E1D71" w:rsidP="00E5205A">
            <w:pPr>
              <w:rPr>
                <w:rFonts w:ascii="Arial" w:hAnsi="Arial" w:cs="Arial"/>
                <w:b/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05A" w:rsidRPr="002174C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174C0">
              <w:rPr>
                <w:rFonts w:ascii="Arial" w:hAnsi="Arial" w:cs="Arial"/>
                <w:sz w:val="20"/>
              </w:rPr>
            </w:r>
            <w:r w:rsidRPr="002174C0">
              <w:rPr>
                <w:rFonts w:ascii="Arial" w:hAnsi="Arial" w:cs="Arial"/>
                <w:sz w:val="20"/>
              </w:rPr>
              <w:fldChar w:fldCharType="separate"/>
            </w:r>
            <w:r w:rsidRPr="002174C0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="00E5205A" w:rsidRPr="002174C0">
              <w:rPr>
                <w:rFonts w:ascii="Arial" w:hAnsi="Arial" w:cs="Arial"/>
                <w:sz w:val="20"/>
              </w:rPr>
              <w:t xml:space="preserve">  18.</w:t>
            </w:r>
            <w:r w:rsidR="00E5205A" w:rsidRPr="002174C0">
              <w:rPr>
                <w:rFonts w:ascii="Arial" w:hAnsi="Arial" w:cs="Arial"/>
                <w:sz w:val="20"/>
              </w:rPr>
              <w:tab/>
            </w:r>
            <w:r w:rsidR="00E5205A" w:rsidRPr="002174C0">
              <w:rPr>
                <w:rFonts w:ascii="Arial" w:hAnsi="Arial" w:cs="Arial"/>
                <w:b/>
                <w:sz w:val="20"/>
              </w:rPr>
              <w:t>OTHER</w:t>
            </w:r>
          </w:p>
          <w:p w14:paraId="79691032" w14:textId="77777777" w:rsidR="00E72EC2" w:rsidRPr="002174C0" w:rsidRDefault="00E5205A" w:rsidP="003D16A1">
            <w:pPr>
              <w:rPr>
                <w:sz w:val="20"/>
              </w:rPr>
            </w:pPr>
            <w:r w:rsidRPr="002174C0">
              <w:rPr>
                <w:rFonts w:ascii="Arial" w:hAnsi="Arial" w:cs="Arial"/>
                <w:sz w:val="20"/>
              </w:rPr>
              <w:tab/>
              <w:t>Specify</w:t>
            </w:r>
            <w:r w:rsidRPr="002174C0">
              <w:rPr>
                <w:sz w:val="20"/>
              </w:rPr>
              <w:t xml:space="preserve">:   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16A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1E1D71">
              <w:rPr>
                <w:rFonts w:ascii="Arial" w:hAnsi="Arial" w:cs="Arial"/>
                <w:sz w:val="20"/>
                <w:u w:val="single"/>
              </w:rPr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3D16A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3D16A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3D16A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3D16A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3D16A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1E1D71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</w:tbl>
    <w:p w14:paraId="50438142" w14:textId="77777777" w:rsidR="00E13A14" w:rsidRDefault="00E13A14">
      <w:pPr>
        <w:pStyle w:val="BodyText"/>
        <w:rPr>
          <w:rFonts w:ascii="Arial" w:hAnsi="Arial" w:cs="Arial"/>
        </w:rPr>
      </w:pPr>
    </w:p>
    <w:p w14:paraId="48C29964" w14:textId="77777777" w:rsidR="00E72EC2" w:rsidRDefault="00E72EC2">
      <w:pPr>
        <w:rPr>
          <w:sz w:val="20"/>
        </w:rPr>
      </w:pPr>
    </w:p>
    <w:p w14:paraId="6C83780D" w14:textId="77777777" w:rsidR="00E72EC2" w:rsidRDefault="00E72EC2">
      <w:pPr>
        <w:rPr>
          <w:sz w:val="20"/>
        </w:rPr>
      </w:pPr>
      <w:r>
        <w:rPr>
          <w:rFonts w:ascii="Arial" w:hAnsi="Arial" w:cs="Arial"/>
          <w:sz w:val="20"/>
        </w:rPr>
        <w:t>COMMENTS/SPECIAL INSTRUCTIONS</w:t>
      </w:r>
      <w:r>
        <w:rPr>
          <w:sz w:val="20"/>
        </w:rPr>
        <w:t>:</w:t>
      </w:r>
      <w:bookmarkStart w:id="17" w:name="Text16"/>
      <w:r w:rsidR="001E1D71">
        <w:rPr>
          <w:sz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 w:rsidR="001E1D71">
        <w:rPr>
          <w:sz w:val="18"/>
        </w:rPr>
      </w:r>
      <w:r w:rsidR="001E1D71"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 w:rsidR="001E1D71">
        <w:rPr>
          <w:sz w:val="18"/>
        </w:rPr>
        <w:fldChar w:fldCharType="end"/>
      </w:r>
      <w:bookmarkEnd w:id="17"/>
    </w:p>
    <w:sectPr w:rsidR="00E72EC2" w:rsidSect="001A25AF">
      <w:headerReference w:type="default" r:id="rId12"/>
      <w:pgSz w:w="12240" w:h="15840" w:code="1"/>
      <w:pgMar w:top="1080" w:right="1152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6570" w14:textId="77777777" w:rsidR="00102218" w:rsidRDefault="00102218">
      <w:r>
        <w:separator/>
      </w:r>
    </w:p>
  </w:endnote>
  <w:endnote w:type="continuationSeparator" w:id="0">
    <w:p w14:paraId="1144889D" w14:textId="77777777" w:rsidR="00102218" w:rsidRDefault="0010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B3A8" w14:textId="77777777" w:rsidR="00102218" w:rsidRDefault="00102218">
      <w:r>
        <w:separator/>
      </w:r>
    </w:p>
  </w:footnote>
  <w:footnote w:type="continuationSeparator" w:id="0">
    <w:p w14:paraId="1852C0C0" w14:textId="77777777" w:rsidR="00102218" w:rsidRDefault="0010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D82D" w14:textId="77777777" w:rsidR="00E72EC2" w:rsidRDefault="00E72EC2">
    <w:pPr>
      <w:pStyle w:val="Header"/>
      <w:jc w:val="right"/>
      <w:rPr>
        <w:rFonts w:ascii="Arial" w:hAnsi="Arial" w:cs="Arial"/>
        <w:sz w:val="16"/>
      </w:rPr>
    </w:pPr>
    <w:r>
      <w:tab/>
    </w:r>
    <w:r>
      <w:tab/>
    </w:r>
    <w:r>
      <w:rPr>
        <w:rFonts w:ascii="Arial" w:hAnsi="Arial" w:cs="Arial"/>
        <w:sz w:val="16"/>
      </w:rPr>
      <w:t>CS-001</w:t>
    </w:r>
  </w:p>
  <w:p w14:paraId="3221ECBF" w14:textId="77777777" w:rsidR="00E72EC2" w:rsidRDefault="003B69EB">
    <w:pPr>
      <w:pStyle w:val="Header"/>
      <w:jc w:val="right"/>
      <w:rPr>
        <w:sz w:val="20"/>
      </w:rPr>
    </w:pPr>
    <w:r>
      <w:rPr>
        <w:sz w:val="20"/>
      </w:rPr>
      <w:t>08/20</w:t>
    </w:r>
    <w:r w:rsidR="00EC5802">
      <w:rPr>
        <w:sz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C4F20"/>
    <w:multiLevelType w:val="hybridMultilevel"/>
    <w:tmpl w:val="AE94063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59305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ocumentProtection w:edit="forms" w:enforcement="1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83"/>
    <w:rsid w:val="00061886"/>
    <w:rsid w:val="00102218"/>
    <w:rsid w:val="001A25AF"/>
    <w:rsid w:val="001E1D71"/>
    <w:rsid w:val="002007DC"/>
    <w:rsid w:val="00206BEF"/>
    <w:rsid w:val="002174C0"/>
    <w:rsid w:val="002957A5"/>
    <w:rsid w:val="0029589A"/>
    <w:rsid w:val="003216F3"/>
    <w:rsid w:val="00325511"/>
    <w:rsid w:val="003B69EB"/>
    <w:rsid w:val="003D077E"/>
    <w:rsid w:val="003D16A1"/>
    <w:rsid w:val="005913D4"/>
    <w:rsid w:val="005C4BCA"/>
    <w:rsid w:val="00691D63"/>
    <w:rsid w:val="006D5AD3"/>
    <w:rsid w:val="007059EB"/>
    <w:rsid w:val="00875D94"/>
    <w:rsid w:val="008A0C4D"/>
    <w:rsid w:val="008B600A"/>
    <w:rsid w:val="00906C34"/>
    <w:rsid w:val="009554BE"/>
    <w:rsid w:val="00973A36"/>
    <w:rsid w:val="009879AD"/>
    <w:rsid w:val="009E5583"/>
    <w:rsid w:val="00A20BBF"/>
    <w:rsid w:val="00C37C77"/>
    <w:rsid w:val="00D1482D"/>
    <w:rsid w:val="00D931C3"/>
    <w:rsid w:val="00E13A14"/>
    <w:rsid w:val="00E5205A"/>
    <w:rsid w:val="00E72EC2"/>
    <w:rsid w:val="00EC5802"/>
    <w:rsid w:val="00ED1C95"/>
    <w:rsid w:val="00FC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8E85A"/>
  <w15:docId w15:val="{E1AADE43-042A-4812-B915-0D10F21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b/>
      <w:bCs/>
      <w:sz w:val="20"/>
    </w:rPr>
  </w:style>
  <w:style w:type="paragraph" w:styleId="BodyTextIndent">
    <w:name w:val="Body Text Indent"/>
    <w:basedOn w:val="Normal"/>
    <w:semiHidden/>
    <w:pPr>
      <w:ind w:left="3168" w:hanging="288"/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semiHidden/>
    <w:rPr>
      <w:rFonts w:ascii="Times New Roman" w:hAnsi="Times New Roman"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1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520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dot.org/about/MHTCPolici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happs011u\apps\office\templates\-MoDOT\MHTC%20Contract%20Submitt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643.2.9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2E12F8A1-18C4-4B7F-881F-F08CCCF75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2F531-CAB4-44EE-9C9E-B24548880C65}"/>
</file>

<file path=customXml/itemProps3.xml><?xml version="1.0" encoding="utf-8"?>
<ds:datastoreItem xmlns:ds="http://schemas.openxmlformats.org/officeDocument/2006/customXml" ds:itemID="{6A6B4C81-276B-4DB0-AB01-3C8BD97AD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E9419-05BE-4A8E-B457-BDF996ADFA3C}">
  <ds:schemaRefs>
    <ds:schemaRef ds:uri="http://schemas.microsoft.com/office/2006/metadata/properties"/>
    <ds:schemaRef ds:uri="http://schemas.microsoft.com/office/infopath/2007/PartnerControls"/>
    <ds:schemaRef ds:uri="ed1848fa-1a1a-4a7c-92a1-cd5dcaa2f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MHTC Contract Submittal Form.dotx</Template>
  <TotalTime>1</TotalTime>
  <Pages>1</Pages>
  <Words>444</Words>
  <Characters>2233</Characters>
  <Application>Microsoft Office Word</Application>
  <DocSecurity>0</DocSecurity>
  <Lines>186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MHTC Contract Submittal Form</vt:lpstr>
    </vt:vector>
  </TitlesOfParts>
  <Company>MoDOT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MHTC Contract Submittal Form</dc:title>
  <dc:creator>Randall Hoskins</dc:creator>
  <cp:lastModifiedBy>Randall Hoskins</cp:lastModifiedBy>
  <cp:revision>1</cp:revision>
  <cp:lastPrinted>2001-07-31T15:15:00Z</cp:lastPrinted>
  <dcterms:created xsi:type="dcterms:W3CDTF">2026-03-31T20:54:00Z</dcterms:created>
  <dcterms:modified xsi:type="dcterms:W3CDTF">2026-03-31T20:55:00Z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</Properties>
</file>